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DF" w:rsidRPr="00B51198" w:rsidRDefault="00B202DF" w:rsidP="00D34534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ANNEX 3</w:t>
      </w:r>
      <w:r w:rsidRPr="00B51198">
        <w:rPr>
          <w:rFonts w:cs="Arial"/>
          <w:b/>
          <w:bCs/>
          <w:szCs w:val="22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1544"/>
        <w:gridCol w:w="1543"/>
        <w:gridCol w:w="3087"/>
      </w:tblGrid>
      <w:tr w:rsidR="000A4BDD" w:rsidRPr="005B07E6" w:rsidTr="00907F7A">
        <w:tc>
          <w:tcPr>
            <w:tcW w:w="9260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0A4BDD" w:rsidRPr="005B07E6" w:rsidRDefault="000A4BDD" w:rsidP="005B07E6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:rsidR="00176750" w:rsidRDefault="000A4BDD" w:rsidP="005B07E6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 w:rsidRPr="005B07E6">
              <w:rPr>
                <w:b/>
              </w:rPr>
              <w:t xml:space="preserve">DOCUMENT D’ACCEPTACIÓ DE LA </w:t>
            </w:r>
            <w:r w:rsidR="00372508">
              <w:rPr>
                <w:b/>
              </w:rPr>
              <w:t>INSCRIPCIÓ EN EL PROGRAMA</w:t>
            </w:r>
            <w:r w:rsidR="00176750">
              <w:rPr>
                <w:b/>
              </w:rPr>
              <w:t xml:space="preserve"> </w:t>
            </w:r>
          </w:p>
          <w:p w:rsidR="000A4BDD" w:rsidRPr="005B07E6" w:rsidRDefault="00372508" w:rsidP="005B07E6">
            <w:pPr>
              <w:pStyle w:val="Capalera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D’INICIACIÓ A LA RECERCA (P</w:t>
            </w:r>
            <w:r w:rsidR="000006A8">
              <w:rPr>
                <w:b/>
              </w:rPr>
              <w:t>IR)</w:t>
            </w:r>
          </w:p>
          <w:p w:rsidR="000A4BDD" w:rsidRPr="005B07E6" w:rsidRDefault="000A4BDD" w:rsidP="005B07E6">
            <w:pPr>
              <w:jc w:val="left"/>
              <w:rPr>
                <w:b/>
                <w:sz w:val="24"/>
              </w:rPr>
            </w:pPr>
          </w:p>
        </w:tc>
      </w:tr>
      <w:tr w:rsidR="000A4BDD" w:rsidRPr="005B07E6" w:rsidTr="00907F7A">
        <w:tc>
          <w:tcPr>
            <w:tcW w:w="9260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0A4BDD" w:rsidRPr="005B07E6" w:rsidRDefault="000A4BDD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0A4BDD" w:rsidRPr="005B07E6" w:rsidRDefault="000A4BDD" w:rsidP="000006A8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la </w:t>
            </w:r>
            <w:r w:rsidR="000006A8">
              <w:rPr>
                <w:b/>
                <w:sz w:val="20"/>
                <w:szCs w:val="20"/>
              </w:rPr>
              <w:t>inscripció</w:t>
            </w:r>
          </w:p>
        </w:tc>
      </w:tr>
      <w:tr w:rsidR="000A4BDD" w:rsidRPr="005B07E6" w:rsidTr="00907F7A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0A4BDD" w:rsidRPr="005B07E6" w:rsidRDefault="000A4BDD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0A4BDD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:rsidR="000A4BDD" w:rsidRPr="005B07E6" w:rsidRDefault="000A4BDD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0A4BDD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0A4BDD" w:rsidRPr="005B07E6" w:rsidRDefault="000A4BDD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0A4BDD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0A4BDD" w:rsidRPr="005B07E6" w:rsidTr="00907F7A">
        <w:tc>
          <w:tcPr>
            <w:tcW w:w="9260" w:type="dxa"/>
            <w:gridSpan w:val="4"/>
            <w:shd w:val="clear" w:color="auto" w:fill="auto"/>
          </w:tcPr>
          <w:p w:rsidR="000A4BDD" w:rsidRPr="005B07E6" w:rsidRDefault="000A4BDD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 w:rsidR="00EF0E03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="00EF0E03">
              <w:rPr>
                <w:sz w:val="18"/>
                <w:szCs w:val="18"/>
              </w:rPr>
              <w:instrText xml:space="preserve"> FORMTEXT </w:instrText>
            </w:r>
            <w:r w:rsidR="00EF0E03">
              <w:rPr>
                <w:sz w:val="18"/>
                <w:szCs w:val="18"/>
              </w:rPr>
            </w:r>
            <w:r w:rsidR="00EF0E03">
              <w:rPr>
                <w:sz w:val="18"/>
                <w:szCs w:val="18"/>
              </w:rPr>
              <w:fldChar w:fldCharType="separate"/>
            </w:r>
            <w:r w:rsidR="00EF0E03">
              <w:rPr>
                <w:noProof/>
                <w:sz w:val="18"/>
                <w:szCs w:val="18"/>
              </w:rPr>
              <w:t> </w:t>
            </w:r>
            <w:r w:rsidR="00EF0E03">
              <w:rPr>
                <w:noProof/>
                <w:sz w:val="18"/>
                <w:szCs w:val="18"/>
              </w:rPr>
              <w:t> </w:t>
            </w:r>
            <w:r w:rsidR="00EF0E03">
              <w:rPr>
                <w:noProof/>
                <w:sz w:val="18"/>
                <w:szCs w:val="18"/>
              </w:rPr>
              <w:t> </w:t>
            </w:r>
            <w:r w:rsidR="00EF0E03">
              <w:rPr>
                <w:noProof/>
                <w:sz w:val="18"/>
                <w:szCs w:val="18"/>
              </w:rPr>
              <w:t> </w:t>
            </w:r>
            <w:r w:rsidR="00EF0E03">
              <w:rPr>
                <w:noProof/>
                <w:sz w:val="18"/>
                <w:szCs w:val="18"/>
              </w:rPr>
              <w:t> </w:t>
            </w:r>
            <w:r w:rsidR="00EF0E03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644CE4" w:rsidRPr="005B07E6" w:rsidTr="00907F7A">
        <w:tc>
          <w:tcPr>
            <w:tcW w:w="9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44CE4" w:rsidRPr="005B07E6" w:rsidRDefault="00644CE4" w:rsidP="005B07E6">
            <w:pPr>
              <w:jc w:val="left"/>
              <w:rPr>
                <w:b/>
                <w:sz w:val="20"/>
                <w:szCs w:val="20"/>
              </w:rPr>
            </w:pPr>
          </w:p>
          <w:p w:rsidR="00644CE4" w:rsidRPr="005B07E6" w:rsidRDefault="00644CE4" w:rsidP="00CA21CA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bancàries on el </w:t>
            </w:r>
            <w:r w:rsidR="00CA21CA">
              <w:rPr>
                <w:b/>
                <w:sz w:val="20"/>
                <w:szCs w:val="20"/>
              </w:rPr>
              <w:t>participant</w:t>
            </w:r>
            <w:r w:rsidRPr="005B07E6">
              <w:rPr>
                <w:b/>
                <w:sz w:val="20"/>
                <w:szCs w:val="20"/>
              </w:rPr>
              <w:t xml:space="preserve"> vol rebre els </w:t>
            </w:r>
            <w:r w:rsidR="00CA21CA">
              <w:rPr>
                <w:b/>
                <w:sz w:val="20"/>
                <w:szCs w:val="20"/>
              </w:rPr>
              <w:t>abonaments</w:t>
            </w:r>
          </w:p>
        </w:tc>
      </w:tr>
      <w:tr w:rsidR="00644CE4" w:rsidRPr="005B07E6" w:rsidTr="00907F7A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644CE4" w:rsidRPr="005B07E6" w:rsidRDefault="00644CE4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Dades de l’entitat bancària</w:t>
            </w:r>
          </w:p>
          <w:p w:rsidR="00644CE4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30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644CE4" w:rsidRPr="005B07E6" w:rsidRDefault="00644CE4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Número d’IBAN del compte</w:t>
            </w:r>
          </w:p>
          <w:p w:rsidR="00644CE4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0A4BDD" w:rsidRDefault="000A4BDD" w:rsidP="000A4BDD">
      <w:pPr>
        <w:rPr>
          <w:sz w:val="20"/>
          <w:szCs w:val="20"/>
        </w:rPr>
      </w:pPr>
    </w:p>
    <w:p w:rsidR="000A4BDD" w:rsidRDefault="000A4BDD" w:rsidP="000A4BDD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DE:</w:t>
      </w:r>
    </w:p>
    <w:p w:rsidR="00176750" w:rsidRPr="00386A04" w:rsidRDefault="00176750" w:rsidP="000A4BDD">
      <w:pPr>
        <w:jc w:val="center"/>
        <w:rPr>
          <w:b/>
        </w:rPr>
      </w:pPr>
    </w:p>
    <w:p w:rsidR="000A4BDD" w:rsidRDefault="000A4BDD" w:rsidP="000A4BDD">
      <w:pPr>
        <w:rPr>
          <w:sz w:val="16"/>
          <w:szCs w:val="16"/>
        </w:rPr>
      </w:pPr>
      <w:r w:rsidRPr="00F92835">
        <w:rPr>
          <w:sz w:val="20"/>
          <w:szCs w:val="20"/>
        </w:rPr>
        <w:t>1. La proposta d</w:t>
      </w:r>
      <w:r w:rsidR="000006A8">
        <w:rPr>
          <w:sz w:val="20"/>
          <w:szCs w:val="20"/>
        </w:rPr>
        <w:t xml:space="preserve">’inscripció </w:t>
      </w:r>
      <w:r w:rsidRPr="00F92835">
        <w:rPr>
          <w:sz w:val="20"/>
          <w:szCs w:val="20"/>
        </w:rPr>
        <w:t xml:space="preserve">atorgada en la resolució provisional </w:t>
      </w:r>
      <w:r w:rsidRPr="00983C6A">
        <w:rPr>
          <w:sz w:val="16"/>
          <w:szCs w:val="16"/>
        </w:rPr>
        <w:t xml:space="preserve">(Base </w:t>
      </w:r>
      <w:r>
        <w:rPr>
          <w:sz w:val="16"/>
          <w:szCs w:val="16"/>
        </w:rPr>
        <w:t xml:space="preserve">10 </w:t>
      </w:r>
      <w:r w:rsidRPr="00983C6A">
        <w:rPr>
          <w:sz w:val="16"/>
          <w:szCs w:val="16"/>
        </w:rPr>
        <w:t>i annex 1 de la convocatòria)</w:t>
      </w:r>
    </w:p>
    <w:p w:rsidR="00CA21CA" w:rsidRPr="00F92835" w:rsidRDefault="00CA21CA" w:rsidP="000A4BDD">
      <w:pPr>
        <w:rPr>
          <w:sz w:val="20"/>
          <w:szCs w:val="20"/>
        </w:rPr>
      </w:pPr>
    </w:p>
    <w:tbl>
      <w:tblPr>
        <w:tblW w:w="9237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6150"/>
        <w:gridCol w:w="3087"/>
      </w:tblGrid>
      <w:tr w:rsidR="000A4BDD" w:rsidRPr="005B07E6" w:rsidTr="00907F7A">
        <w:tc>
          <w:tcPr>
            <w:tcW w:w="6150" w:type="dxa"/>
            <w:shd w:val="clear" w:color="auto" w:fill="auto"/>
          </w:tcPr>
          <w:p w:rsidR="000A4BDD" w:rsidRPr="005B07E6" w:rsidRDefault="00426B90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</w:t>
            </w:r>
            <w:r w:rsidR="000A4BDD" w:rsidRPr="005B07E6">
              <w:rPr>
                <w:sz w:val="18"/>
                <w:szCs w:val="18"/>
              </w:rPr>
              <w:t xml:space="preserve"> de recerca de l’ICAC</w:t>
            </w:r>
          </w:p>
          <w:p w:rsidR="000A4BDD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shd w:val="clear" w:color="auto" w:fill="auto"/>
          </w:tcPr>
          <w:p w:rsidR="000A4BDD" w:rsidRPr="005B07E6" w:rsidRDefault="000A4BDD" w:rsidP="005B07E6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Tutor/a designat</w:t>
            </w:r>
            <w:r w:rsidR="00176750">
              <w:rPr>
                <w:sz w:val="18"/>
                <w:szCs w:val="18"/>
              </w:rPr>
              <w:t>/a</w:t>
            </w:r>
          </w:p>
          <w:p w:rsidR="000A4BDD" w:rsidRPr="005B07E6" w:rsidRDefault="00EF0E03" w:rsidP="005B07E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0A4BDD" w:rsidRDefault="000A4BDD" w:rsidP="000A4BDD">
      <w:pPr>
        <w:rPr>
          <w:sz w:val="24"/>
        </w:rPr>
      </w:pPr>
    </w:p>
    <w:p w:rsidR="000A4BDD" w:rsidRPr="00F92835" w:rsidRDefault="000A4BDD" w:rsidP="000A4BDD">
      <w:pPr>
        <w:rPr>
          <w:rFonts w:cs="Arial"/>
          <w:bCs/>
          <w:sz w:val="20"/>
          <w:szCs w:val="20"/>
        </w:rPr>
      </w:pPr>
      <w:r w:rsidRPr="00F92835">
        <w:rPr>
          <w:rFonts w:cs="Arial"/>
          <w:bCs/>
          <w:sz w:val="20"/>
          <w:szCs w:val="20"/>
        </w:rPr>
        <w:t xml:space="preserve">2. </w:t>
      </w:r>
      <w:r>
        <w:rPr>
          <w:sz w:val="20"/>
          <w:szCs w:val="20"/>
        </w:rPr>
        <w:t>L</w:t>
      </w:r>
      <w:r w:rsidRPr="00F92835">
        <w:rPr>
          <w:sz w:val="20"/>
          <w:szCs w:val="20"/>
        </w:rPr>
        <w:t xml:space="preserve">es </w:t>
      </w:r>
      <w:r>
        <w:rPr>
          <w:sz w:val="20"/>
          <w:szCs w:val="20"/>
        </w:rPr>
        <w:t xml:space="preserve">bases </w:t>
      </w:r>
      <w:r w:rsidRPr="00F92835">
        <w:rPr>
          <w:sz w:val="20"/>
          <w:szCs w:val="20"/>
        </w:rPr>
        <w:t xml:space="preserve">establertes en la convocatòria de l’Institut Català d’Arqueologia Clàssica (ICAC) per </w:t>
      </w:r>
      <w:r w:rsidR="00372508">
        <w:rPr>
          <w:sz w:val="20"/>
          <w:szCs w:val="20"/>
        </w:rPr>
        <w:t>al P</w:t>
      </w:r>
      <w:r w:rsidR="000006A8">
        <w:rPr>
          <w:sz w:val="20"/>
          <w:szCs w:val="20"/>
        </w:rPr>
        <w:t xml:space="preserve">rograma d’iniciació a la recerca </w:t>
      </w:r>
      <w:r w:rsidRPr="00F92835">
        <w:rPr>
          <w:sz w:val="20"/>
          <w:szCs w:val="20"/>
        </w:rPr>
        <w:t>en el camp de l’</w:t>
      </w:r>
      <w:r w:rsidR="00990797">
        <w:rPr>
          <w:sz w:val="20"/>
          <w:szCs w:val="20"/>
        </w:rPr>
        <w:t xml:space="preserve">arqueologia clàssica per </w:t>
      </w:r>
      <w:r w:rsidR="00990797" w:rsidRPr="00BF0274">
        <w:rPr>
          <w:sz w:val="20"/>
          <w:szCs w:val="20"/>
        </w:rPr>
        <w:t xml:space="preserve">al </w:t>
      </w:r>
      <w:r w:rsidR="00CA21CA">
        <w:rPr>
          <w:sz w:val="20"/>
          <w:szCs w:val="20"/>
        </w:rPr>
        <w:t>2020</w:t>
      </w:r>
      <w:r w:rsidR="000006A8">
        <w:rPr>
          <w:sz w:val="20"/>
          <w:szCs w:val="20"/>
        </w:rPr>
        <w:t xml:space="preserve"> </w:t>
      </w:r>
      <w:r w:rsidR="00372508">
        <w:rPr>
          <w:sz w:val="20"/>
          <w:szCs w:val="20"/>
        </w:rPr>
        <w:t>(PIR</w:t>
      </w:r>
      <w:r w:rsidR="00CA21CA">
        <w:rPr>
          <w:sz w:val="20"/>
          <w:szCs w:val="20"/>
        </w:rPr>
        <w:t>20</w:t>
      </w:r>
      <w:r w:rsidR="00372508">
        <w:rPr>
          <w:sz w:val="20"/>
          <w:szCs w:val="20"/>
        </w:rPr>
        <w:t>)</w:t>
      </w:r>
      <w:r w:rsidR="00372508" w:rsidRPr="00F92835">
        <w:rPr>
          <w:sz w:val="20"/>
          <w:szCs w:val="20"/>
        </w:rPr>
        <w:t xml:space="preserve"> </w:t>
      </w:r>
      <w:r w:rsidR="00372508">
        <w:rPr>
          <w:sz w:val="20"/>
          <w:szCs w:val="20"/>
        </w:rPr>
        <w:t>(c</w:t>
      </w:r>
      <w:r w:rsidR="000006A8">
        <w:rPr>
          <w:sz w:val="20"/>
          <w:szCs w:val="20"/>
        </w:rPr>
        <w:t>odi 01</w:t>
      </w:r>
      <w:r w:rsidR="00372508">
        <w:rPr>
          <w:sz w:val="20"/>
          <w:szCs w:val="20"/>
        </w:rPr>
        <w:t>4.4.</w:t>
      </w:r>
      <w:r w:rsidR="00CA21CA">
        <w:rPr>
          <w:sz w:val="20"/>
          <w:szCs w:val="20"/>
        </w:rPr>
        <w:t>3</w:t>
      </w:r>
      <w:r w:rsidRPr="00BF0274">
        <w:rPr>
          <w:sz w:val="20"/>
          <w:szCs w:val="20"/>
        </w:rPr>
        <w:t>)</w:t>
      </w:r>
      <w:r w:rsidRPr="00BF0274">
        <w:rPr>
          <w:rFonts w:cs="Arial"/>
          <w:bCs/>
          <w:sz w:val="20"/>
          <w:szCs w:val="20"/>
        </w:rPr>
        <w:t xml:space="preserve"> i</w:t>
      </w:r>
      <w:r w:rsidRPr="00F92835">
        <w:rPr>
          <w:rFonts w:cs="Arial"/>
          <w:bCs/>
          <w:sz w:val="20"/>
          <w:szCs w:val="20"/>
        </w:rPr>
        <w:t xml:space="preserve"> en especial la Base 12 en què es fixen les obligacions del </w:t>
      </w:r>
      <w:r w:rsidR="00CA21CA">
        <w:rPr>
          <w:rFonts w:cs="Arial"/>
          <w:bCs/>
          <w:sz w:val="20"/>
          <w:szCs w:val="20"/>
        </w:rPr>
        <w:t>participant</w:t>
      </w:r>
      <w:r w:rsidRPr="00F92835">
        <w:rPr>
          <w:rFonts w:cs="Arial"/>
          <w:bCs/>
          <w:sz w:val="20"/>
          <w:szCs w:val="20"/>
        </w:rPr>
        <w:t xml:space="preserve"> i que s’enumeren a continuació:</w:t>
      </w:r>
    </w:p>
    <w:p w:rsidR="00224346" w:rsidRDefault="00224346" w:rsidP="000A4BDD">
      <w:pPr>
        <w:rPr>
          <w:rFonts w:cs="Arial"/>
          <w:bCs/>
        </w:rPr>
      </w:pP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12.1. Acceptar les condicions d’aquesta convocatòria i les normes de règim intern que l’ICAC pugui establir.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12.2. Comunicar a l’ICAC la data d’inici de la incorporació al programa per mitjà d’un escrit amb el vistiplau del tutor/a. El participant haurà de complir el programa de formació durant un període de 4 mesos consecutius.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12.3. Desenvolupar la seva col·laboració i el Treball fi de màster d’acord amb els criteris del tutor/a, que serà nomenat per l’ICAC, per a les dues etapes del programa, amb l’objectiu de portar-ne la direcció i fer-ne el seguiment.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12.4. Seguir, durant el curs 2019-2020, els estudis del màster en Arqueologia Clàssica.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12.5. Comunicar a l’ICAC l’acabament del Treball fi de màster i qualsevol modificació de les dates en què es durà a terme.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12.6. Col·laborar en d’altres programes i projectes de l’ICAC i en el conjunt d’activitats generals de l’Institut.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12.7. Assistir a les activitats científiques que organitzi l’Institut i a les quals pugui accedir gratuïtament.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12.8. Presentar a l’ICAC, coincidint amb la finalització del programa i independentment de la causa que la motivi, un informe de la formació realitzada durant la participació en el Programa, conformat pel tutor/a.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12.9. Presentar a l’ICAC una còpia del Treball fi de màster que ha elaborat.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12.10. Fer constar, en la portada del Treball fi de màster realitzat: "Treball fi de màster fet amb el suport de l’Institut Català d’Arqueologia Clàssica".</w:t>
      </w:r>
    </w:p>
    <w:p w:rsidR="00C96FEE" w:rsidRPr="00C96FEE" w:rsidRDefault="00C96FEE" w:rsidP="00C96FEE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12.11. Fer constar, en la producció escrita derivada de la col·laboració en els projectes de recerca de l’ICAC, "Amb el suport de l’Institut Català d’Arqueologia Clàssica".</w:t>
      </w:r>
    </w:p>
    <w:p w:rsidR="000A4BDD" w:rsidRPr="00C62076" w:rsidRDefault="00C96FEE" w:rsidP="00C62076">
      <w:pPr>
        <w:ind w:left="397" w:hanging="397"/>
        <w:rPr>
          <w:rFonts w:cs="Arial"/>
          <w:bCs/>
          <w:sz w:val="16"/>
          <w:szCs w:val="16"/>
        </w:rPr>
      </w:pPr>
      <w:r w:rsidRPr="00C96FEE">
        <w:rPr>
          <w:rFonts w:cs="Arial"/>
          <w:bCs/>
          <w:sz w:val="16"/>
          <w:szCs w:val="16"/>
        </w:rPr>
        <w:t>12.12. Comunicar, si s’escau, la renúncia a participar en el programa per mitjà d’un escrit motivat adreçat al director de l’Institut.</w:t>
      </w:r>
    </w:p>
    <w:tbl>
      <w:tblPr>
        <w:tblW w:w="936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4"/>
      </w:tblGrid>
      <w:tr w:rsidR="000A4BDD" w:rsidRPr="005B07E6" w:rsidTr="00C62076">
        <w:trPr>
          <w:trHeight w:val="290"/>
        </w:trPr>
        <w:tc>
          <w:tcPr>
            <w:tcW w:w="936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372508" w:rsidRDefault="00372508" w:rsidP="00A65DC5">
            <w:pPr>
              <w:jc w:val="left"/>
              <w:rPr>
                <w:sz w:val="18"/>
                <w:szCs w:val="18"/>
              </w:rPr>
            </w:pPr>
          </w:p>
          <w:p w:rsidR="000A4BDD" w:rsidRPr="005B07E6" w:rsidRDefault="008064C7" w:rsidP="00A65D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="000A4BDD" w:rsidRPr="005B07E6">
              <w:rPr>
                <w:sz w:val="18"/>
                <w:szCs w:val="18"/>
              </w:rPr>
              <w:t xml:space="preserve">ata i signatura de la persona que accepta la </w:t>
            </w:r>
            <w:r w:rsidR="00A65DC5">
              <w:rPr>
                <w:sz w:val="18"/>
                <w:szCs w:val="18"/>
              </w:rPr>
              <w:t>inscripció</w:t>
            </w:r>
          </w:p>
        </w:tc>
      </w:tr>
      <w:tr w:rsidR="000A4BDD" w:rsidRPr="005B07E6" w:rsidTr="00C62076">
        <w:trPr>
          <w:trHeight w:val="1081"/>
        </w:trPr>
        <w:tc>
          <w:tcPr>
            <w:tcW w:w="9364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0A4BDD" w:rsidRDefault="00EF0E03" w:rsidP="005B07E6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9"/>
          </w:p>
          <w:p w:rsidR="00CF72DF" w:rsidRDefault="00CF72DF" w:rsidP="005B07E6">
            <w:pPr>
              <w:jc w:val="left"/>
              <w:rPr>
                <w:b/>
                <w:szCs w:val="22"/>
              </w:rPr>
            </w:pPr>
          </w:p>
          <w:p w:rsidR="00CF72DF" w:rsidRDefault="00CF72DF" w:rsidP="005B07E6">
            <w:pPr>
              <w:jc w:val="left"/>
              <w:rPr>
                <w:b/>
                <w:szCs w:val="22"/>
              </w:rPr>
            </w:pPr>
          </w:p>
          <w:p w:rsidR="00C62076" w:rsidRDefault="00C62076" w:rsidP="005B07E6">
            <w:pPr>
              <w:jc w:val="left"/>
              <w:rPr>
                <w:b/>
                <w:szCs w:val="22"/>
              </w:rPr>
            </w:pPr>
          </w:p>
          <w:p w:rsidR="000A4BDD" w:rsidRPr="005B07E6" w:rsidRDefault="000A4BDD" w:rsidP="005B07E6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:rsidR="00CE189B" w:rsidRPr="00065832" w:rsidRDefault="00CE189B" w:rsidP="00CE189B"/>
    <w:sectPr w:rsidR="00CE189B" w:rsidRPr="00065832" w:rsidSect="00AE5629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F3" w:rsidRDefault="00A27FF3">
      <w:r>
        <w:separator/>
      </w:r>
    </w:p>
  </w:endnote>
  <w:endnote w:type="continuationSeparator" w:id="0">
    <w:p w:rsidR="00A27FF3" w:rsidRDefault="00A2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1C" w:rsidRDefault="0032001C" w:rsidP="0052336D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001C" w:rsidRDefault="0032001C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1C" w:rsidRPr="0052336D" w:rsidRDefault="0032001C" w:rsidP="00D03BD2">
    <w:pPr>
      <w:pStyle w:val="Peu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 w:rsidR="0074218E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 w:rsidR="0074218E">
      <w:rPr>
        <w:rStyle w:val="Nmerodepgina"/>
        <w:noProof/>
        <w:sz w:val="18"/>
        <w:szCs w:val="18"/>
      </w:rPr>
      <w:t>1</w:t>
    </w:r>
    <w:r w:rsidRPr="0052336D">
      <w:rPr>
        <w:rStyle w:val="Nmerodepgina"/>
        <w:sz w:val="18"/>
        <w:szCs w:val="18"/>
      </w:rPr>
      <w:fldChar w:fldCharType="end"/>
    </w:r>
  </w:p>
  <w:p w:rsidR="0032001C" w:rsidRDefault="0032001C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49A070" wp14:editId="4B9CC79F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"/>
          </w:pict>
        </mc:Fallback>
      </mc:AlternateContent>
    </w:r>
  </w:p>
  <w:p w:rsidR="0032001C" w:rsidRPr="00400089" w:rsidRDefault="0032001C" w:rsidP="00400089">
    <w:pPr>
      <w:pStyle w:val="Peu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Enlla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F3" w:rsidRDefault="00A27FF3">
      <w:r>
        <w:separator/>
      </w:r>
    </w:p>
  </w:footnote>
  <w:footnote w:type="continuationSeparator" w:id="0">
    <w:p w:rsidR="00A27FF3" w:rsidRDefault="00A27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1C" w:rsidRDefault="0032001C" w:rsidP="00A71A2D">
    <w:pPr>
      <w:pStyle w:val="Capalera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32B7390F" wp14:editId="3A14BAA8">
          <wp:extent cx="1442085" cy="799465"/>
          <wp:effectExtent l="0" t="0" r="5715" b="635"/>
          <wp:docPr id="3" name="Imagen 3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01C" w:rsidRDefault="0032001C" w:rsidP="00A71A2D">
    <w:pPr>
      <w:pStyle w:val="Capalera"/>
      <w:rPr>
        <w:szCs w:val="18"/>
      </w:rPr>
    </w:pPr>
  </w:p>
  <w:p w:rsidR="0032001C" w:rsidRPr="00A71A2D" w:rsidRDefault="0032001C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GDIHoRmsXtbnhYlX0gnT0mPUCFQ=" w:salt="W1HNjFlSHfK7z39W8/NKCw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7"/>
    <w:rsid w:val="000005D9"/>
    <w:rsid w:val="000006A8"/>
    <w:rsid w:val="0001436F"/>
    <w:rsid w:val="000177D1"/>
    <w:rsid w:val="0002585E"/>
    <w:rsid w:val="000266E3"/>
    <w:rsid w:val="00027A80"/>
    <w:rsid w:val="000477BA"/>
    <w:rsid w:val="0005327D"/>
    <w:rsid w:val="000621A9"/>
    <w:rsid w:val="00065832"/>
    <w:rsid w:val="000748CE"/>
    <w:rsid w:val="00075C6D"/>
    <w:rsid w:val="000A39D1"/>
    <w:rsid w:val="000A4BDD"/>
    <w:rsid w:val="000B01E2"/>
    <w:rsid w:val="000B7AEB"/>
    <w:rsid w:val="000C100C"/>
    <w:rsid w:val="000C2DDA"/>
    <w:rsid w:val="000F035D"/>
    <w:rsid w:val="000F538A"/>
    <w:rsid w:val="00115206"/>
    <w:rsid w:val="001230C8"/>
    <w:rsid w:val="00136163"/>
    <w:rsid w:val="001422D2"/>
    <w:rsid w:val="00145E72"/>
    <w:rsid w:val="00154923"/>
    <w:rsid w:val="0016118B"/>
    <w:rsid w:val="00176750"/>
    <w:rsid w:val="001814EA"/>
    <w:rsid w:val="00194318"/>
    <w:rsid w:val="00194A81"/>
    <w:rsid w:val="00197201"/>
    <w:rsid w:val="001A3C75"/>
    <w:rsid w:val="001C090B"/>
    <w:rsid w:val="001C212F"/>
    <w:rsid w:val="001D781F"/>
    <w:rsid w:val="001F758B"/>
    <w:rsid w:val="001F7AC0"/>
    <w:rsid w:val="00203D97"/>
    <w:rsid w:val="0022170D"/>
    <w:rsid w:val="00224346"/>
    <w:rsid w:val="00240986"/>
    <w:rsid w:val="00271A67"/>
    <w:rsid w:val="00283137"/>
    <w:rsid w:val="00290CED"/>
    <w:rsid w:val="0029526B"/>
    <w:rsid w:val="002A5C01"/>
    <w:rsid w:val="002B23A4"/>
    <w:rsid w:val="002D6FD6"/>
    <w:rsid w:val="002F680B"/>
    <w:rsid w:val="0032001C"/>
    <w:rsid w:val="00335EE7"/>
    <w:rsid w:val="003446B3"/>
    <w:rsid w:val="0034755A"/>
    <w:rsid w:val="0035162F"/>
    <w:rsid w:val="00354D92"/>
    <w:rsid w:val="00367157"/>
    <w:rsid w:val="00372508"/>
    <w:rsid w:val="00392654"/>
    <w:rsid w:val="003A33AD"/>
    <w:rsid w:val="003A38EE"/>
    <w:rsid w:val="003B62CF"/>
    <w:rsid w:val="003C4250"/>
    <w:rsid w:val="003C7720"/>
    <w:rsid w:val="003D0859"/>
    <w:rsid w:val="003D1206"/>
    <w:rsid w:val="003D5AAE"/>
    <w:rsid w:val="003E1303"/>
    <w:rsid w:val="00400089"/>
    <w:rsid w:val="00404EEA"/>
    <w:rsid w:val="004114B3"/>
    <w:rsid w:val="00426B90"/>
    <w:rsid w:val="00432009"/>
    <w:rsid w:val="004343C2"/>
    <w:rsid w:val="00436327"/>
    <w:rsid w:val="00444D41"/>
    <w:rsid w:val="004802F9"/>
    <w:rsid w:val="004807DE"/>
    <w:rsid w:val="00490B54"/>
    <w:rsid w:val="004C1493"/>
    <w:rsid w:val="004D2E5A"/>
    <w:rsid w:val="004E5055"/>
    <w:rsid w:val="004F0A66"/>
    <w:rsid w:val="0050686C"/>
    <w:rsid w:val="0051706B"/>
    <w:rsid w:val="005218BE"/>
    <w:rsid w:val="0052336D"/>
    <w:rsid w:val="00525DBE"/>
    <w:rsid w:val="00555336"/>
    <w:rsid w:val="005618CC"/>
    <w:rsid w:val="00564FAE"/>
    <w:rsid w:val="00573F5C"/>
    <w:rsid w:val="0057626C"/>
    <w:rsid w:val="005777CE"/>
    <w:rsid w:val="005831D0"/>
    <w:rsid w:val="00583E6A"/>
    <w:rsid w:val="005A6084"/>
    <w:rsid w:val="005B07E6"/>
    <w:rsid w:val="005B3584"/>
    <w:rsid w:val="005B6106"/>
    <w:rsid w:val="005C58A8"/>
    <w:rsid w:val="005D189B"/>
    <w:rsid w:val="005D48DA"/>
    <w:rsid w:val="006338C7"/>
    <w:rsid w:val="00644CE4"/>
    <w:rsid w:val="00663B81"/>
    <w:rsid w:val="00676705"/>
    <w:rsid w:val="00687E79"/>
    <w:rsid w:val="006A34A0"/>
    <w:rsid w:val="006A5DD1"/>
    <w:rsid w:val="006B0EB0"/>
    <w:rsid w:val="006B17A4"/>
    <w:rsid w:val="006B32EB"/>
    <w:rsid w:val="006B64CC"/>
    <w:rsid w:val="006C6EFF"/>
    <w:rsid w:val="006D39D2"/>
    <w:rsid w:val="006E0FB6"/>
    <w:rsid w:val="006F0948"/>
    <w:rsid w:val="0071172A"/>
    <w:rsid w:val="00714F45"/>
    <w:rsid w:val="00733330"/>
    <w:rsid w:val="00741258"/>
    <w:rsid w:val="0074218E"/>
    <w:rsid w:val="0074482D"/>
    <w:rsid w:val="00753AE4"/>
    <w:rsid w:val="00760746"/>
    <w:rsid w:val="00767929"/>
    <w:rsid w:val="00771BD2"/>
    <w:rsid w:val="00772F55"/>
    <w:rsid w:val="0077754B"/>
    <w:rsid w:val="00782721"/>
    <w:rsid w:val="007944BD"/>
    <w:rsid w:val="0079530D"/>
    <w:rsid w:val="007B16DF"/>
    <w:rsid w:val="007B5456"/>
    <w:rsid w:val="007B707D"/>
    <w:rsid w:val="007D0BB6"/>
    <w:rsid w:val="007E74E8"/>
    <w:rsid w:val="007F3B41"/>
    <w:rsid w:val="008034D1"/>
    <w:rsid w:val="008064C7"/>
    <w:rsid w:val="00826553"/>
    <w:rsid w:val="00831631"/>
    <w:rsid w:val="00836FFD"/>
    <w:rsid w:val="00841E2D"/>
    <w:rsid w:val="00843947"/>
    <w:rsid w:val="00844B5F"/>
    <w:rsid w:val="00846D25"/>
    <w:rsid w:val="008510C3"/>
    <w:rsid w:val="00853282"/>
    <w:rsid w:val="00853895"/>
    <w:rsid w:val="00857E0A"/>
    <w:rsid w:val="008941D5"/>
    <w:rsid w:val="00897EC2"/>
    <w:rsid w:val="008B2AA2"/>
    <w:rsid w:val="008B46B2"/>
    <w:rsid w:val="008C00DD"/>
    <w:rsid w:val="008E610B"/>
    <w:rsid w:val="008F14AC"/>
    <w:rsid w:val="00907F7A"/>
    <w:rsid w:val="0091382C"/>
    <w:rsid w:val="009401AC"/>
    <w:rsid w:val="009448A4"/>
    <w:rsid w:val="00947B50"/>
    <w:rsid w:val="009739E7"/>
    <w:rsid w:val="00976133"/>
    <w:rsid w:val="00981029"/>
    <w:rsid w:val="00987C44"/>
    <w:rsid w:val="00990797"/>
    <w:rsid w:val="00991E18"/>
    <w:rsid w:val="00993569"/>
    <w:rsid w:val="009B009B"/>
    <w:rsid w:val="009C4CC8"/>
    <w:rsid w:val="009D2C1C"/>
    <w:rsid w:val="009F270A"/>
    <w:rsid w:val="00A12C32"/>
    <w:rsid w:val="00A27FF3"/>
    <w:rsid w:val="00A3643C"/>
    <w:rsid w:val="00A36E51"/>
    <w:rsid w:val="00A5377B"/>
    <w:rsid w:val="00A604C1"/>
    <w:rsid w:val="00A65DC5"/>
    <w:rsid w:val="00A67A5C"/>
    <w:rsid w:val="00A71A2D"/>
    <w:rsid w:val="00A74B8C"/>
    <w:rsid w:val="00A7753A"/>
    <w:rsid w:val="00A91F62"/>
    <w:rsid w:val="00A9211B"/>
    <w:rsid w:val="00A9776F"/>
    <w:rsid w:val="00AA5933"/>
    <w:rsid w:val="00AA5FBE"/>
    <w:rsid w:val="00AA63E6"/>
    <w:rsid w:val="00AA64DC"/>
    <w:rsid w:val="00AB5C66"/>
    <w:rsid w:val="00AE42A0"/>
    <w:rsid w:val="00AE5388"/>
    <w:rsid w:val="00AE5629"/>
    <w:rsid w:val="00AF0C9B"/>
    <w:rsid w:val="00AF61D6"/>
    <w:rsid w:val="00B10098"/>
    <w:rsid w:val="00B10991"/>
    <w:rsid w:val="00B15B7A"/>
    <w:rsid w:val="00B202DF"/>
    <w:rsid w:val="00B31B8B"/>
    <w:rsid w:val="00B32577"/>
    <w:rsid w:val="00B32A75"/>
    <w:rsid w:val="00B41831"/>
    <w:rsid w:val="00B56FC6"/>
    <w:rsid w:val="00B617AF"/>
    <w:rsid w:val="00B74DAC"/>
    <w:rsid w:val="00B83AE4"/>
    <w:rsid w:val="00B840DF"/>
    <w:rsid w:val="00B87348"/>
    <w:rsid w:val="00BB0D93"/>
    <w:rsid w:val="00BC3FA7"/>
    <w:rsid w:val="00BD2906"/>
    <w:rsid w:val="00BD2BA4"/>
    <w:rsid w:val="00BD7940"/>
    <w:rsid w:val="00BE066B"/>
    <w:rsid w:val="00BE3595"/>
    <w:rsid w:val="00BE477E"/>
    <w:rsid w:val="00BF0274"/>
    <w:rsid w:val="00BF152F"/>
    <w:rsid w:val="00BF7E3E"/>
    <w:rsid w:val="00C1426E"/>
    <w:rsid w:val="00C26E98"/>
    <w:rsid w:val="00C36064"/>
    <w:rsid w:val="00C54160"/>
    <w:rsid w:val="00C62076"/>
    <w:rsid w:val="00C63949"/>
    <w:rsid w:val="00C66FA8"/>
    <w:rsid w:val="00C744D7"/>
    <w:rsid w:val="00C844F0"/>
    <w:rsid w:val="00C96FEE"/>
    <w:rsid w:val="00CA21CA"/>
    <w:rsid w:val="00CA2E81"/>
    <w:rsid w:val="00CB295F"/>
    <w:rsid w:val="00CD212F"/>
    <w:rsid w:val="00CD564C"/>
    <w:rsid w:val="00CE189B"/>
    <w:rsid w:val="00CE5854"/>
    <w:rsid w:val="00CF1030"/>
    <w:rsid w:val="00CF1898"/>
    <w:rsid w:val="00CF59B8"/>
    <w:rsid w:val="00CF72DF"/>
    <w:rsid w:val="00CF7432"/>
    <w:rsid w:val="00D03BD2"/>
    <w:rsid w:val="00D223B5"/>
    <w:rsid w:val="00D2635E"/>
    <w:rsid w:val="00D26ADE"/>
    <w:rsid w:val="00D302B2"/>
    <w:rsid w:val="00D34534"/>
    <w:rsid w:val="00D40E61"/>
    <w:rsid w:val="00D52244"/>
    <w:rsid w:val="00D531D1"/>
    <w:rsid w:val="00D653F3"/>
    <w:rsid w:val="00D67A71"/>
    <w:rsid w:val="00D820E4"/>
    <w:rsid w:val="00D924F4"/>
    <w:rsid w:val="00D93E06"/>
    <w:rsid w:val="00D95767"/>
    <w:rsid w:val="00DA0338"/>
    <w:rsid w:val="00DA5C0E"/>
    <w:rsid w:val="00DB0D74"/>
    <w:rsid w:val="00DB2B9A"/>
    <w:rsid w:val="00DD118F"/>
    <w:rsid w:val="00DE07C5"/>
    <w:rsid w:val="00DE37D9"/>
    <w:rsid w:val="00DF049A"/>
    <w:rsid w:val="00DF7339"/>
    <w:rsid w:val="00E0165A"/>
    <w:rsid w:val="00E05DD5"/>
    <w:rsid w:val="00E074B6"/>
    <w:rsid w:val="00E27A6E"/>
    <w:rsid w:val="00E27B34"/>
    <w:rsid w:val="00E30040"/>
    <w:rsid w:val="00E34A0C"/>
    <w:rsid w:val="00E41D2E"/>
    <w:rsid w:val="00E43602"/>
    <w:rsid w:val="00E44784"/>
    <w:rsid w:val="00E453BD"/>
    <w:rsid w:val="00E45717"/>
    <w:rsid w:val="00E52ABD"/>
    <w:rsid w:val="00E87B16"/>
    <w:rsid w:val="00EA1F94"/>
    <w:rsid w:val="00EC5246"/>
    <w:rsid w:val="00ED302B"/>
    <w:rsid w:val="00EE1E29"/>
    <w:rsid w:val="00EF0E03"/>
    <w:rsid w:val="00F2383A"/>
    <w:rsid w:val="00F24F7D"/>
    <w:rsid w:val="00F26F99"/>
    <w:rsid w:val="00F30999"/>
    <w:rsid w:val="00F32161"/>
    <w:rsid w:val="00F33682"/>
    <w:rsid w:val="00F3749A"/>
    <w:rsid w:val="00F45BB8"/>
    <w:rsid w:val="00F503AC"/>
    <w:rsid w:val="00F775BB"/>
    <w:rsid w:val="00F81EBE"/>
    <w:rsid w:val="00F8740A"/>
    <w:rsid w:val="00F97CBD"/>
    <w:rsid w:val="00FA4286"/>
    <w:rsid w:val="00FA5ECF"/>
    <w:rsid w:val="00FB7464"/>
    <w:rsid w:val="00FD081F"/>
    <w:rsid w:val="00FD31AF"/>
    <w:rsid w:val="00FD6A17"/>
    <w:rsid w:val="00FE48CF"/>
    <w:rsid w:val="00FF0160"/>
    <w:rsid w:val="00FF05B8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9B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5D189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paragraph" w:styleId="Sagniadetextindependent">
    <w:name w:val="Body Text Indent"/>
    <w:basedOn w:val="Normal"/>
    <w:rsid w:val="005D189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fnt112">
    <w:name w:val="fnt112"/>
    <w:basedOn w:val="Tipusdelletraperdefectedelpargraf"/>
    <w:rsid w:val="005D189B"/>
  </w:style>
  <w:style w:type="character" w:styleId="Refernciadecomentari">
    <w:name w:val="annotation reference"/>
    <w:rsid w:val="00FE48C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E48CF"/>
    <w:rPr>
      <w:sz w:val="20"/>
      <w:szCs w:val="20"/>
    </w:rPr>
  </w:style>
  <w:style w:type="character" w:customStyle="1" w:styleId="TextdecomentariCar">
    <w:name w:val="Text de comentari Car"/>
    <w:link w:val="Textdecomentari"/>
    <w:rsid w:val="00FE48CF"/>
    <w:rPr>
      <w:rFonts w:ascii="Arial" w:hAnsi="Arial"/>
      <w:spacing w:val="8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FE48CF"/>
    <w:rPr>
      <w:b/>
      <w:bCs/>
    </w:rPr>
  </w:style>
  <w:style w:type="character" w:customStyle="1" w:styleId="TemadelcomentariCar">
    <w:name w:val="Tema del comentari Car"/>
    <w:link w:val="Temadelcomentari"/>
    <w:rsid w:val="00FE48CF"/>
    <w:rPr>
      <w:rFonts w:ascii="Arial" w:hAnsi="Arial"/>
      <w:b/>
      <w:bCs/>
      <w:spacing w:val="8"/>
      <w:lang w:val="ca-ES"/>
    </w:rPr>
  </w:style>
  <w:style w:type="paragraph" w:styleId="Pargrafdellista">
    <w:name w:val="List Paragraph"/>
    <w:basedOn w:val="Normal"/>
    <w:uiPriority w:val="34"/>
    <w:qFormat/>
    <w:rsid w:val="008E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9B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0748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5D189B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paragraph" w:styleId="Sagniadetextindependent">
    <w:name w:val="Body Text Indent"/>
    <w:basedOn w:val="Normal"/>
    <w:rsid w:val="005D189B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fnt112">
    <w:name w:val="fnt112"/>
    <w:basedOn w:val="Tipusdelletraperdefectedelpargraf"/>
    <w:rsid w:val="005D189B"/>
  </w:style>
  <w:style w:type="character" w:styleId="Refernciadecomentari">
    <w:name w:val="annotation reference"/>
    <w:rsid w:val="00FE48C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E48CF"/>
    <w:rPr>
      <w:sz w:val="20"/>
      <w:szCs w:val="20"/>
    </w:rPr>
  </w:style>
  <w:style w:type="character" w:customStyle="1" w:styleId="TextdecomentariCar">
    <w:name w:val="Text de comentari Car"/>
    <w:link w:val="Textdecomentari"/>
    <w:rsid w:val="00FE48CF"/>
    <w:rPr>
      <w:rFonts w:ascii="Arial" w:hAnsi="Arial"/>
      <w:spacing w:val="8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FE48CF"/>
    <w:rPr>
      <w:b/>
      <w:bCs/>
    </w:rPr>
  </w:style>
  <w:style w:type="character" w:customStyle="1" w:styleId="TemadelcomentariCar">
    <w:name w:val="Tema del comentari Car"/>
    <w:link w:val="Temadelcomentari"/>
    <w:rsid w:val="00FE48CF"/>
    <w:rPr>
      <w:rFonts w:ascii="Arial" w:hAnsi="Arial"/>
      <w:b/>
      <w:bCs/>
      <w:spacing w:val="8"/>
      <w:lang w:val="ca-ES"/>
    </w:rPr>
  </w:style>
  <w:style w:type="paragraph" w:styleId="Pargrafdellista">
    <w:name w:val="List Paragraph"/>
    <w:basedOn w:val="Normal"/>
    <w:uiPriority w:val="34"/>
    <w:qFormat/>
    <w:rsid w:val="008E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rdi%20Peiret\Mis%20documentos\ICAC\002-Coordinaci&#243;%20administrativa\002.4-Models%20de%20documents\002.4-plantilla%20amb%20logotip%20i%20dades%20de%20l'ICA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2133-04F6-4D1E-A114-6F9A5069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002.4-plantilla amb logotip i dades de l'ICAC</Template>
  <TotalTime>3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2871</CharactersWithSpaces>
  <SharedDoc>false</SharedDoc>
  <HLinks>
    <vt:vector size="6" baseType="variant">
      <vt:variant>
        <vt:i4>4390983</vt:i4>
      </vt:variant>
      <vt:variant>
        <vt:i4>8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Jordi Peiret i Estrada</dc:creator>
  <cp:lastModifiedBy>raya</cp:lastModifiedBy>
  <cp:revision>5</cp:revision>
  <cp:lastPrinted>2020-02-14T09:20:00Z</cp:lastPrinted>
  <dcterms:created xsi:type="dcterms:W3CDTF">2020-02-14T09:26:00Z</dcterms:created>
  <dcterms:modified xsi:type="dcterms:W3CDTF">2020-02-14T09:30:00Z</dcterms:modified>
</cp:coreProperties>
</file>