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73E5" w14:textId="77777777" w:rsidR="003539C3" w:rsidRDefault="003539C3" w:rsidP="003539C3">
      <w:pPr>
        <w:pStyle w:val="Ttol3"/>
      </w:pPr>
      <w:r>
        <w:t>INDEMNITZACIONS PER RAÓ DE SERVEIS</w:t>
      </w:r>
      <w:r w:rsidR="00297267">
        <w:t xml:space="preserve"> </w:t>
      </w:r>
      <w:r w:rsidR="00297267" w:rsidRPr="00297267">
        <w:rPr>
          <w:b w:val="0"/>
          <w:sz w:val="16"/>
          <w:szCs w:val="16"/>
        </w:rPr>
        <w:t>(model general)</w:t>
      </w:r>
    </w:p>
    <w:p w14:paraId="2F3773E6" w14:textId="77777777" w:rsidR="003539C3" w:rsidRDefault="003539C3" w:rsidP="003539C3"/>
    <w:p w14:paraId="2F3773E7" w14:textId="77777777" w:rsidR="003539C3" w:rsidRPr="00C67F37" w:rsidRDefault="003539C3" w:rsidP="003539C3">
      <w:r w:rsidRPr="00175710">
        <w:t>Compte de dietes (locomoció, allotjament i manutenció) que presento del/s dia/es</w:t>
      </w:r>
      <w:r>
        <w:t>...amb motiu</w:t>
      </w:r>
      <w:r w:rsidR="00D70F20">
        <w:t xml:space="preserve"> de</w:t>
      </w:r>
      <w:r>
        <w:t>...</w:t>
      </w:r>
    </w:p>
    <w:p w14:paraId="2F3773E8" w14:textId="77777777" w:rsidR="003539C3" w:rsidRDefault="003539C3" w:rsidP="003539C3"/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739"/>
        <w:gridCol w:w="935"/>
        <w:gridCol w:w="2191"/>
        <w:gridCol w:w="409"/>
        <w:gridCol w:w="871"/>
        <w:gridCol w:w="864"/>
        <w:gridCol w:w="935"/>
        <w:gridCol w:w="986"/>
        <w:gridCol w:w="933"/>
      </w:tblGrid>
      <w:tr w:rsidR="003539C3" w14:paraId="2F3773F3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F3773E9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N.</w:t>
            </w:r>
          </w:p>
        </w:tc>
        <w:tc>
          <w:tcPr>
            <w:tcW w:w="739" w:type="dxa"/>
            <w:vAlign w:val="center"/>
          </w:tcPr>
          <w:p w14:paraId="2F3773EA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</w:t>
            </w:r>
          </w:p>
        </w:tc>
        <w:tc>
          <w:tcPr>
            <w:tcW w:w="935" w:type="dxa"/>
            <w:vAlign w:val="center"/>
          </w:tcPr>
          <w:p w14:paraId="2F3773EB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Lloc</w:t>
            </w:r>
          </w:p>
        </w:tc>
        <w:tc>
          <w:tcPr>
            <w:tcW w:w="2191" w:type="dxa"/>
            <w:vAlign w:val="center"/>
          </w:tcPr>
          <w:p w14:paraId="2F3773EC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Motiu</w:t>
            </w:r>
          </w:p>
        </w:tc>
        <w:tc>
          <w:tcPr>
            <w:tcW w:w="409" w:type="dxa"/>
            <w:vAlign w:val="center"/>
          </w:tcPr>
          <w:p w14:paraId="2F3773ED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(1)</w:t>
            </w:r>
          </w:p>
        </w:tc>
        <w:tc>
          <w:tcPr>
            <w:tcW w:w="871" w:type="dxa"/>
            <w:vAlign w:val="center"/>
          </w:tcPr>
          <w:p w14:paraId="2F3773EE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Import dels Bitllets</w:t>
            </w:r>
          </w:p>
        </w:tc>
        <w:tc>
          <w:tcPr>
            <w:tcW w:w="864" w:type="dxa"/>
            <w:vAlign w:val="center"/>
          </w:tcPr>
          <w:p w14:paraId="2F3773EF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 (2)</w:t>
            </w:r>
          </w:p>
        </w:tc>
        <w:tc>
          <w:tcPr>
            <w:tcW w:w="935" w:type="dxa"/>
            <w:vAlign w:val="center"/>
          </w:tcPr>
          <w:p w14:paraId="2F3773F0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Manu. (3)</w:t>
            </w:r>
          </w:p>
        </w:tc>
        <w:tc>
          <w:tcPr>
            <w:tcW w:w="986" w:type="dxa"/>
            <w:vAlign w:val="center"/>
          </w:tcPr>
          <w:p w14:paraId="2F3773F1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Allot. (4)</w:t>
            </w:r>
          </w:p>
        </w:tc>
        <w:tc>
          <w:tcPr>
            <w:tcW w:w="933" w:type="dxa"/>
            <w:vAlign w:val="center"/>
          </w:tcPr>
          <w:p w14:paraId="2F3773F2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</w:t>
            </w:r>
          </w:p>
        </w:tc>
      </w:tr>
      <w:tr w:rsidR="003539C3" w14:paraId="2F3773FE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F3773F4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F3773F5" w14:textId="77777777" w:rsidR="003539C3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3F6" w14:textId="77777777" w:rsidR="003539C3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F3773F7" w14:textId="77777777" w:rsidR="003539C3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F3773F8" w14:textId="77777777" w:rsidR="003539C3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F3773F9" w14:textId="77777777" w:rsidR="003539C3" w:rsidRDefault="003539C3" w:rsidP="001D2620">
            <w:pPr>
              <w:jc w:val="right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F3773FA" w14:textId="77777777" w:rsidR="003539C3" w:rsidRDefault="003539C3" w:rsidP="001D2620">
            <w:pPr>
              <w:jc w:val="righ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3FB" w14:textId="77777777" w:rsidR="003539C3" w:rsidRDefault="003539C3" w:rsidP="001D2620">
            <w:pPr>
              <w:jc w:val="right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F3773FC" w14:textId="77777777" w:rsidR="003539C3" w:rsidRDefault="003539C3" w:rsidP="001D2620">
            <w:pPr>
              <w:jc w:val="right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F3773FD" w14:textId="77777777" w:rsidR="003539C3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F377409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F3773FF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F377400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01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F377402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F377403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F377404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F377405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06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F377407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F377408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F377414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F37740A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F37740B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0C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F37740D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F37740E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F37740F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F377410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11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F377412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F377413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F37741F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F377415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F377416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17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F377418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F377419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F37741A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F37741B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1C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F37741D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F37741E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F37742A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F377420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2F377421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22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F377423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F377424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F377425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F377426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27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F377428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F377429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F377435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F37742B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2F37742C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2D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F37742E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F37742F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F377430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F377431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32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F377433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F377434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F377440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F377436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2F377437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38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F377439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F37743A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F37743B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F37743C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3D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F37743E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F37743F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F37744B" w14:textId="77777777" w:rsidTr="001D2620">
        <w:trPr>
          <w:trHeight w:val="397"/>
          <w:jc w:val="center"/>
        </w:trPr>
        <w:tc>
          <w:tcPr>
            <w:tcW w:w="410" w:type="dxa"/>
            <w:vAlign w:val="center"/>
          </w:tcPr>
          <w:p w14:paraId="2F377441" w14:textId="77777777" w:rsidR="003539C3" w:rsidRDefault="003539C3" w:rsidP="001D2620">
            <w:pPr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2F377442" w14:textId="77777777" w:rsidR="003539C3" w:rsidRPr="00C67F37" w:rsidRDefault="003539C3" w:rsidP="001D2620">
            <w:pPr>
              <w:jc w:val="left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43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2191" w:type="dxa"/>
            <w:vAlign w:val="center"/>
          </w:tcPr>
          <w:p w14:paraId="2F377444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2F377445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2F377446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864" w:type="dxa"/>
            <w:vAlign w:val="center"/>
          </w:tcPr>
          <w:p w14:paraId="2F377447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5" w:type="dxa"/>
            <w:vAlign w:val="center"/>
          </w:tcPr>
          <w:p w14:paraId="2F377448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86" w:type="dxa"/>
            <w:vAlign w:val="center"/>
          </w:tcPr>
          <w:p w14:paraId="2F377449" w14:textId="77777777" w:rsidR="003539C3" w:rsidRPr="00C67F37" w:rsidRDefault="003539C3" w:rsidP="001D2620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14:paraId="2F37744A" w14:textId="77777777" w:rsidR="003539C3" w:rsidRPr="00C67F37" w:rsidRDefault="003539C3" w:rsidP="001D2620">
            <w:pPr>
              <w:jc w:val="right"/>
              <w:rPr>
                <w:sz w:val="18"/>
              </w:rPr>
            </w:pPr>
          </w:p>
        </w:tc>
      </w:tr>
      <w:tr w:rsidR="003539C3" w14:paraId="2F377452" w14:textId="77777777" w:rsidTr="001D2620">
        <w:trPr>
          <w:cantSplit/>
          <w:trHeight w:val="397"/>
          <w:jc w:val="center"/>
        </w:trPr>
        <w:tc>
          <w:tcPr>
            <w:tcW w:w="4684" w:type="dxa"/>
            <w:gridSpan w:val="5"/>
            <w:vAlign w:val="center"/>
          </w:tcPr>
          <w:p w14:paraId="2F37744C" w14:textId="77777777" w:rsidR="003539C3" w:rsidRDefault="003539C3" w:rsidP="001D2620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TOTALS</w:t>
            </w:r>
          </w:p>
        </w:tc>
        <w:tc>
          <w:tcPr>
            <w:tcW w:w="871" w:type="dxa"/>
            <w:vAlign w:val="center"/>
          </w:tcPr>
          <w:p w14:paraId="2F37744D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4" w:type="dxa"/>
            <w:vAlign w:val="center"/>
          </w:tcPr>
          <w:p w14:paraId="2F37744E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5" w:type="dxa"/>
            <w:vAlign w:val="center"/>
          </w:tcPr>
          <w:p w14:paraId="2F37744F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86" w:type="dxa"/>
            <w:vAlign w:val="center"/>
          </w:tcPr>
          <w:p w14:paraId="2F377450" w14:textId="77777777" w:rsidR="003539C3" w:rsidRDefault="003539C3" w:rsidP="001D262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3" w:type="dxa"/>
            <w:vAlign w:val="center"/>
          </w:tcPr>
          <w:p w14:paraId="2F377451" w14:textId="77777777" w:rsidR="003539C3" w:rsidRDefault="003539C3" w:rsidP="001D2620">
            <w:pPr>
              <w:jc w:val="right"/>
              <w:rPr>
                <w:b/>
                <w:bCs/>
                <w:sz w:val="20"/>
              </w:rPr>
            </w:pPr>
          </w:p>
        </w:tc>
      </w:tr>
    </w:tbl>
    <w:p w14:paraId="2F377453" w14:textId="77777777" w:rsidR="00D70F20" w:rsidRDefault="00D70F20" w:rsidP="003539C3">
      <w:pPr>
        <w:pStyle w:val="Textindependent"/>
      </w:pPr>
    </w:p>
    <w:p w14:paraId="2F377454" w14:textId="77777777" w:rsidR="00D70F20" w:rsidRDefault="00D70F20" w:rsidP="003539C3">
      <w:pPr>
        <w:pStyle w:val="Textindependent"/>
      </w:pPr>
      <w:r>
        <w:t>En el</w:t>
      </w:r>
      <w:r w:rsidR="006C7045">
        <w:t>s</w:t>
      </w:r>
      <w:r>
        <w:t xml:space="preserve"> proje</w:t>
      </w:r>
      <w:r w:rsidR="006C7045">
        <w:t>ctes propis de l’ICAC s’aplicaran</w:t>
      </w:r>
      <w:r>
        <w:t xml:space="preserve"> els imports establerts en el Decret 138/2008 </w:t>
      </w:r>
      <w:r w:rsidR="006C7045">
        <w:t xml:space="preserve">i </w:t>
      </w:r>
      <w:r>
        <w:t>que són:</w:t>
      </w:r>
    </w:p>
    <w:p w14:paraId="2F377455" w14:textId="32AB2222" w:rsidR="003539C3" w:rsidRDefault="003539C3" w:rsidP="003539C3">
      <w:pPr>
        <w:pStyle w:val="Textindependent"/>
      </w:pPr>
      <w:r>
        <w:t xml:space="preserve">(1) Nombre de bitllets (autopistes, pàrquings, RENFE, BUS, Metro, Taxi, Avió,...), (2) Cotxe:0’30 €/km i Moto: 0,15 €/km (3) Manutenció 1 dia = 38,00€, ½ dia = 19,00 €. (4) S’adjuntarà la factura </w:t>
      </w:r>
      <w:r w:rsidR="00F76BD6">
        <w:t>per</w:t>
      </w:r>
      <w:r>
        <w:t xml:space="preserve"> un import màxim de 120,00 €</w:t>
      </w:r>
      <w:r w:rsidR="00F76BD6">
        <w:t>/nit</w:t>
      </w:r>
      <w:r>
        <w:t>.</w:t>
      </w:r>
    </w:p>
    <w:p w14:paraId="2F377456" w14:textId="77777777" w:rsidR="00D70F20" w:rsidRDefault="00D70F20" w:rsidP="003539C3"/>
    <w:p w14:paraId="2F377457" w14:textId="77777777" w:rsidR="003539C3" w:rsidRDefault="003539C3" w:rsidP="003539C3">
      <w:r>
        <w:t>Tipus de vehicle i matrícula</w:t>
      </w:r>
      <w:r w:rsidRPr="00C67F37">
        <w:t xml:space="preserve">: </w:t>
      </w:r>
    </w:p>
    <w:p w14:paraId="2F377458" w14:textId="77777777" w:rsidR="003539C3" w:rsidRDefault="003539C3" w:rsidP="003539C3">
      <w:pPr>
        <w:pStyle w:val="Capalera"/>
        <w:tabs>
          <w:tab w:val="clear" w:pos="4153"/>
          <w:tab w:val="clear" w:pos="8306"/>
        </w:tabs>
        <w:rPr>
          <w:rFonts w:cs="Arial"/>
          <w:sz w:val="16"/>
        </w:rPr>
      </w:pPr>
    </w:p>
    <w:p w14:paraId="2F377459" w14:textId="77777777" w:rsidR="003539C3" w:rsidRDefault="003539C3" w:rsidP="003539C3">
      <w:pPr>
        <w:pStyle w:val="Capalera"/>
        <w:tabs>
          <w:tab w:val="clear" w:pos="4153"/>
          <w:tab w:val="clear" w:pos="8306"/>
        </w:tabs>
        <w:rPr>
          <w:rFonts w:cs="Arial"/>
          <w:sz w:val="16"/>
        </w:rPr>
      </w:pPr>
    </w:p>
    <w:p w14:paraId="2F37745A" w14:textId="77777777" w:rsidR="003539C3" w:rsidRDefault="003539C3" w:rsidP="003539C3">
      <w:pPr>
        <w:pStyle w:val="Capalera"/>
        <w:tabs>
          <w:tab w:val="clear" w:pos="4153"/>
          <w:tab w:val="clear" w:pos="8306"/>
        </w:tabs>
        <w:rPr>
          <w:rFonts w:cs="Arial"/>
          <w:sz w:val="16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8"/>
        <w:gridCol w:w="2964"/>
        <w:gridCol w:w="2964"/>
      </w:tblGrid>
      <w:tr w:rsidR="003539C3" w14:paraId="2F377467" w14:textId="77777777" w:rsidTr="001D2620">
        <w:trPr>
          <w:cantSplit/>
          <w:trHeight w:val="766"/>
        </w:trPr>
        <w:tc>
          <w:tcPr>
            <w:tcW w:w="3148" w:type="dxa"/>
            <w:vAlign w:val="bottom"/>
          </w:tcPr>
          <w:p w14:paraId="2F37745B" w14:textId="77777777" w:rsidR="003539C3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</w:rPr>
            </w:pPr>
          </w:p>
          <w:p w14:paraId="2F37745C" w14:textId="77777777" w:rsidR="003539C3" w:rsidRPr="00C956D4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sz w:val="18"/>
                <w:szCs w:val="18"/>
              </w:rPr>
            </w:pPr>
            <w:r w:rsidRPr="00C956D4">
              <w:rPr>
                <w:sz w:val="18"/>
                <w:szCs w:val="18"/>
              </w:rPr>
              <w:t>Nom i cognoms</w:t>
            </w:r>
          </w:p>
          <w:p w14:paraId="2F37745D" w14:textId="77777777" w:rsidR="003539C3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</w:rPr>
            </w:pPr>
            <w:r w:rsidRPr="00C956D4">
              <w:rPr>
                <w:sz w:val="18"/>
                <w:szCs w:val="18"/>
              </w:rPr>
              <w:t>Tarragona, xx de xx de 20xx</w:t>
            </w:r>
          </w:p>
        </w:tc>
        <w:tc>
          <w:tcPr>
            <w:tcW w:w="2964" w:type="dxa"/>
            <w:vAlign w:val="bottom"/>
          </w:tcPr>
          <w:p w14:paraId="2F37745E" w14:textId="77777777" w:rsidR="003539C3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</w:rPr>
            </w:pPr>
          </w:p>
          <w:p w14:paraId="2F37745F" w14:textId="77777777" w:rsidR="003539C3" w:rsidRPr="00C956D4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956D4">
              <w:rPr>
                <w:sz w:val="18"/>
                <w:szCs w:val="18"/>
              </w:rPr>
              <w:t>Vist-i-plau del tècnic responsable</w:t>
            </w:r>
          </w:p>
        </w:tc>
        <w:tc>
          <w:tcPr>
            <w:tcW w:w="2964" w:type="dxa"/>
            <w:vAlign w:val="bottom"/>
          </w:tcPr>
          <w:p w14:paraId="2F377460" w14:textId="77777777" w:rsidR="003539C3" w:rsidRPr="00C956D4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  <w:szCs w:val="18"/>
              </w:rPr>
            </w:pPr>
            <w:r w:rsidRPr="00C956D4">
              <w:rPr>
                <w:rFonts w:cs="Arial"/>
                <w:sz w:val="18"/>
                <w:szCs w:val="18"/>
              </w:rPr>
              <w:t>Conforme:</w:t>
            </w:r>
          </w:p>
          <w:p w14:paraId="2F377461" w14:textId="77777777" w:rsidR="003539C3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Cs w:val="22"/>
              </w:rPr>
            </w:pPr>
          </w:p>
          <w:p w14:paraId="2F377462" w14:textId="77777777" w:rsidR="003539C3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Cs w:val="22"/>
              </w:rPr>
            </w:pPr>
          </w:p>
          <w:p w14:paraId="2F377463" w14:textId="77777777" w:rsidR="003539C3" w:rsidRPr="001C36BD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Cs w:val="22"/>
              </w:rPr>
            </w:pPr>
          </w:p>
          <w:p w14:paraId="2F377464" w14:textId="77777777" w:rsidR="003539C3" w:rsidRPr="001C36BD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Cs w:val="22"/>
              </w:rPr>
            </w:pPr>
          </w:p>
          <w:p w14:paraId="2F377465" w14:textId="3BB3AD8C" w:rsidR="003539C3" w:rsidRPr="00C956D4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  <w:szCs w:val="18"/>
              </w:rPr>
            </w:pPr>
            <w:r w:rsidRPr="00C956D4">
              <w:rPr>
                <w:rFonts w:cs="Arial"/>
                <w:sz w:val="18"/>
                <w:szCs w:val="18"/>
              </w:rPr>
              <w:t>L’administrador</w:t>
            </w:r>
            <w:r w:rsidR="00DE4E3C">
              <w:rPr>
                <w:rFonts w:cs="Arial"/>
                <w:sz w:val="18"/>
                <w:szCs w:val="18"/>
              </w:rPr>
              <w:t>a</w:t>
            </w:r>
          </w:p>
          <w:p w14:paraId="2F377466" w14:textId="77777777" w:rsidR="003539C3" w:rsidRPr="001C36BD" w:rsidRDefault="003539C3" w:rsidP="001D2620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b/>
                <w:bCs/>
                <w:szCs w:val="22"/>
              </w:rPr>
            </w:pPr>
            <w:r w:rsidRPr="00C956D4">
              <w:rPr>
                <w:rFonts w:cs="Arial"/>
                <w:sz w:val="18"/>
                <w:szCs w:val="18"/>
              </w:rPr>
              <w:t>Tarragona,</w:t>
            </w:r>
          </w:p>
        </w:tc>
      </w:tr>
    </w:tbl>
    <w:p w14:paraId="2F377468" w14:textId="593211C5" w:rsidR="000748CE" w:rsidRPr="003539C3" w:rsidRDefault="003539C3" w:rsidP="001F7AC0">
      <w:pPr>
        <w:rPr>
          <w:sz w:val="16"/>
          <w:szCs w:val="16"/>
        </w:rPr>
      </w:pPr>
      <w:r w:rsidRPr="003539C3">
        <w:rPr>
          <w:sz w:val="16"/>
          <w:szCs w:val="16"/>
        </w:rPr>
        <w:t xml:space="preserve">(002.4-indemnització personal ICAC projectes.docx </w:t>
      </w:r>
      <w:r w:rsidR="00DE4E3C">
        <w:rPr>
          <w:sz w:val="16"/>
          <w:szCs w:val="16"/>
        </w:rPr>
        <w:t>vrl</w:t>
      </w:r>
      <w:r w:rsidRPr="003539C3">
        <w:rPr>
          <w:sz w:val="16"/>
          <w:szCs w:val="16"/>
        </w:rPr>
        <w:t>)</w:t>
      </w:r>
    </w:p>
    <w:p w14:paraId="2F377469" w14:textId="77777777" w:rsidR="00444D41" w:rsidRDefault="00444D41" w:rsidP="001F7AC0"/>
    <w:p w14:paraId="2F37746A" w14:textId="77777777" w:rsidR="0034755A" w:rsidRDefault="0034755A" w:rsidP="003D5AAE"/>
    <w:p w14:paraId="2F37746B" w14:textId="77777777" w:rsidR="0034755A" w:rsidRDefault="0034755A" w:rsidP="003D5AAE"/>
    <w:p w14:paraId="2F37746C" w14:textId="77777777" w:rsidR="0034755A" w:rsidRPr="00065832" w:rsidRDefault="0034755A" w:rsidP="003D5AAE"/>
    <w:sectPr w:rsidR="0034755A" w:rsidRPr="00065832" w:rsidSect="00074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746F" w14:textId="77777777" w:rsidR="00FB4B07" w:rsidRDefault="00FB4B07">
      <w:r>
        <w:separator/>
      </w:r>
    </w:p>
  </w:endnote>
  <w:endnote w:type="continuationSeparator" w:id="0">
    <w:p w14:paraId="2F377470" w14:textId="77777777" w:rsidR="00FB4B07" w:rsidRDefault="00FB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7475" w14:textId="77777777" w:rsidR="001D2620" w:rsidRDefault="001D2620" w:rsidP="0052336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377476" w14:textId="77777777" w:rsidR="001D2620" w:rsidRDefault="001D2620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7477" w14:textId="77777777" w:rsidR="001D2620" w:rsidRPr="0052336D" w:rsidRDefault="001D2620" w:rsidP="0052336D">
    <w:pPr>
      <w:pStyle w:val="Peu"/>
      <w:framePr w:w="1030" w:wrap="around" w:vAnchor="text" w:hAnchor="page" w:x="10375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 w:rsidR="00EE0E4C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  <w:r w:rsidRPr="0052336D">
      <w:rPr>
        <w:rStyle w:val="Nmerodepgina"/>
        <w:sz w:val="18"/>
        <w:szCs w:val="18"/>
      </w:rPr>
      <w:t xml:space="preserve"> 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 w:rsidR="00EE0E4C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</w:p>
  <w:p w14:paraId="2F377478" w14:textId="77777777" w:rsidR="001D2620" w:rsidRDefault="001D2620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37747E" wp14:editId="2F37747F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429250" cy="14605"/>
              <wp:effectExtent l="9525" t="5715" r="952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925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0DE670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27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"/>
          </w:pict>
        </mc:Fallback>
      </mc:AlternateContent>
    </w:r>
  </w:p>
  <w:p w14:paraId="2F377479" w14:textId="77777777" w:rsidR="001D2620" w:rsidRPr="00400089" w:rsidRDefault="001D2620" w:rsidP="00EE0E4C">
    <w:pPr>
      <w:pStyle w:val="Peu"/>
      <w:jc w:val="center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Enlla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747B" w14:textId="77777777" w:rsidR="00EE0E4C" w:rsidRDefault="00EE0E4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746D" w14:textId="77777777" w:rsidR="00FB4B07" w:rsidRDefault="00FB4B07">
      <w:r>
        <w:separator/>
      </w:r>
    </w:p>
  </w:footnote>
  <w:footnote w:type="continuationSeparator" w:id="0">
    <w:p w14:paraId="2F37746E" w14:textId="77777777" w:rsidR="00FB4B07" w:rsidRDefault="00FB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7471" w14:textId="77777777" w:rsidR="00EE0E4C" w:rsidRDefault="00EE0E4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7472" w14:textId="77777777" w:rsidR="001D2620" w:rsidRDefault="001D2620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2F37747C" wp14:editId="2F37747D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77473" w14:textId="77777777" w:rsidR="001D2620" w:rsidRDefault="001D2620" w:rsidP="00A71A2D">
    <w:pPr>
      <w:pStyle w:val="Capalera"/>
      <w:rPr>
        <w:szCs w:val="18"/>
      </w:rPr>
    </w:pPr>
  </w:p>
  <w:p w14:paraId="2F377474" w14:textId="77777777" w:rsidR="001D2620" w:rsidRPr="00A71A2D" w:rsidRDefault="001D2620" w:rsidP="00A71A2D">
    <w:pPr>
      <w:pStyle w:val="Capalera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747A" w14:textId="77777777" w:rsidR="00EE0E4C" w:rsidRDefault="00EE0E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793516">
    <w:abstractNumId w:val="1"/>
  </w:num>
  <w:num w:numId="2" w16cid:durableId="176352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7"/>
    <w:rsid w:val="00065832"/>
    <w:rsid w:val="000748CE"/>
    <w:rsid w:val="00145E72"/>
    <w:rsid w:val="001C090B"/>
    <w:rsid w:val="001D2620"/>
    <w:rsid w:val="001F1194"/>
    <w:rsid w:val="001F7AC0"/>
    <w:rsid w:val="00271A67"/>
    <w:rsid w:val="00297267"/>
    <w:rsid w:val="0034755A"/>
    <w:rsid w:val="003539C3"/>
    <w:rsid w:val="00375E93"/>
    <w:rsid w:val="00392654"/>
    <w:rsid w:val="003D5AAE"/>
    <w:rsid w:val="00400089"/>
    <w:rsid w:val="00444D41"/>
    <w:rsid w:val="00481DAE"/>
    <w:rsid w:val="004B3AAB"/>
    <w:rsid w:val="0051706B"/>
    <w:rsid w:val="0052336D"/>
    <w:rsid w:val="00547099"/>
    <w:rsid w:val="00555336"/>
    <w:rsid w:val="00564FAE"/>
    <w:rsid w:val="005E2454"/>
    <w:rsid w:val="00604CB2"/>
    <w:rsid w:val="00636404"/>
    <w:rsid w:val="0065265F"/>
    <w:rsid w:val="00687E79"/>
    <w:rsid w:val="006B17A4"/>
    <w:rsid w:val="006B64CC"/>
    <w:rsid w:val="006C7045"/>
    <w:rsid w:val="00714F45"/>
    <w:rsid w:val="00733330"/>
    <w:rsid w:val="00741258"/>
    <w:rsid w:val="00772F55"/>
    <w:rsid w:val="007944BD"/>
    <w:rsid w:val="007B16DF"/>
    <w:rsid w:val="007B5456"/>
    <w:rsid w:val="00805C63"/>
    <w:rsid w:val="00831631"/>
    <w:rsid w:val="00843947"/>
    <w:rsid w:val="008C532D"/>
    <w:rsid w:val="008D3226"/>
    <w:rsid w:val="009401AC"/>
    <w:rsid w:val="00987C44"/>
    <w:rsid w:val="00A12C32"/>
    <w:rsid w:val="00A71A2D"/>
    <w:rsid w:val="00AA5933"/>
    <w:rsid w:val="00AA5FBE"/>
    <w:rsid w:val="00AA63E6"/>
    <w:rsid w:val="00AA64DC"/>
    <w:rsid w:val="00B15B7A"/>
    <w:rsid w:val="00B31B8B"/>
    <w:rsid w:val="00B42BE2"/>
    <w:rsid w:val="00B72F70"/>
    <w:rsid w:val="00B74DAC"/>
    <w:rsid w:val="00B86B9E"/>
    <w:rsid w:val="00BB0D93"/>
    <w:rsid w:val="00CA2E81"/>
    <w:rsid w:val="00D223B5"/>
    <w:rsid w:val="00D3086C"/>
    <w:rsid w:val="00D70F20"/>
    <w:rsid w:val="00D71978"/>
    <w:rsid w:val="00D93E06"/>
    <w:rsid w:val="00DE4E3C"/>
    <w:rsid w:val="00E41D2E"/>
    <w:rsid w:val="00EC5246"/>
    <w:rsid w:val="00ED5291"/>
    <w:rsid w:val="00EE0E4C"/>
    <w:rsid w:val="00EE1E29"/>
    <w:rsid w:val="00F2383A"/>
    <w:rsid w:val="00F24F7D"/>
    <w:rsid w:val="00F45BB8"/>
    <w:rsid w:val="00F503AC"/>
    <w:rsid w:val="00F76BD6"/>
    <w:rsid w:val="00FA00EF"/>
    <w:rsid w:val="00FA5ECF"/>
    <w:rsid w:val="00FB4B07"/>
    <w:rsid w:val="00FE48F3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3773E5"/>
  <w15:docId w15:val="{92D6384F-D6A0-4F14-B7B9-8F0D5987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947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3539C3"/>
    <w:pPr>
      <w:keepNext/>
      <w:outlineLvl w:val="2"/>
    </w:pPr>
    <w:rPr>
      <w:b/>
      <w:bCs/>
      <w:sz w:val="28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basedOn w:val="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Lletraperdefectedelpargraf"/>
    <w:link w:val="Ttol3"/>
    <w:rsid w:val="003539C3"/>
    <w:rPr>
      <w:rFonts w:ascii="Arial" w:hAnsi="Arial"/>
      <w:b/>
      <w:bCs/>
      <w:spacing w:val="8"/>
      <w:sz w:val="28"/>
      <w:lang w:eastAsia="es-ES"/>
    </w:rPr>
  </w:style>
  <w:style w:type="paragraph" w:styleId="Textindependent">
    <w:name w:val="Body Text"/>
    <w:basedOn w:val="Normal"/>
    <w:link w:val="TextindependentCar"/>
    <w:rsid w:val="003539C3"/>
    <w:rPr>
      <w:sz w:val="16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3539C3"/>
    <w:rPr>
      <w:rFonts w:ascii="Arial" w:hAnsi="Arial"/>
      <w:spacing w:val="8"/>
      <w:sz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rdi%20Peiret\Mis%20documentos\ICAC\002-Coordinaci&#243;%20administrativa\002.4-Models%20de%20documents\002.4-plantilla%20amb%20logotip%20i%20dades%20de%20l'IC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002.4-plantilla amb logotip i dades de l'ICAC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892</CharactersWithSpaces>
  <SharedDoc>false</SharedDoc>
  <HLinks>
    <vt:vector size="6" baseType="variant">
      <vt:variant>
        <vt:i4>4390983</vt:i4>
      </vt:variant>
      <vt:variant>
        <vt:i4>8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Jordi Peiret i Estrada</dc:creator>
  <cp:keywords>versió 1</cp:keywords>
  <cp:lastModifiedBy>Verònica Rodriguez Lera</cp:lastModifiedBy>
  <cp:revision>3</cp:revision>
  <cp:lastPrinted>2009-12-31T18:47:00Z</cp:lastPrinted>
  <dcterms:created xsi:type="dcterms:W3CDTF">2023-07-16T12:12:00Z</dcterms:created>
  <dcterms:modified xsi:type="dcterms:W3CDTF">2023-07-16T12:12:00Z</dcterms:modified>
</cp:coreProperties>
</file>