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7EA1" w14:textId="77777777" w:rsidR="003539C3" w:rsidRDefault="003539C3" w:rsidP="003539C3">
      <w:pPr>
        <w:pStyle w:val="Ttol3"/>
      </w:pPr>
      <w:r>
        <w:t>INDEMNITZACIONS PER RAÓ DE SERVEIS</w:t>
      </w:r>
      <w:r w:rsidR="001E2A61">
        <w:t xml:space="preserve"> </w:t>
      </w:r>
      <w:r w:rsidR="001E2A61" w:rsidRPr="001E2A61">
        <w:rPr>
          <w:b w:val="0"/>
          <w:sz w:val="16"/>
          <w:szCs w:val="16"/>
        </w:rPr>
        <w:t>(model per a projectes)</w:t>
      </w:r>
    </w:p>
    <w:p w14:paraId="29817EA2" w14:textId="77777777" w:rsidR="003539C3" w:rsidRDefault="003539C3" w:rsidP="003539C3"/>
    <w:p w14:paraId="29817EA3" w14:textId="77777777" w:rsidR="003539C3" w:rsidRPr="00C67F37" w:rsidRDefault="003539C3" w:rsidP="003539C3">
      <w:r w:rsidRPr="00175710">
        <w:t>Compte de dietes (locomoció, allotjament i manutenció) que presento del/s dia/es</w:t>
      </w:r>
      <w:r>
        <w:t>...amb motiu</w:t>
      </w:r>
      <w:r w:rsidR="00D70F20">
        <w:t xml:space="preserve"> de</w:t>
      </w:r>
      <w:r>
        <w:t>...</w:t>
      </w:r>
      <w:r w:rsidRPr="00175710">
        <w:t xml:space="preserve">, en el marc del projecte </w:t>
      </w:r>
      <w:r w:rsidR="00D70F20">
        <w:rPr>
          <w:bCs/>
        </w:rPr>
        <w:t>(nom i codi)............ (codi ICAC:... )</w:t>
      </w:r>
      <w:r w:rsidR="00D70F20">
        <w:rPr>
          <w:b/>
          <w:bCs/>
        </w:rPr>
        <w:t>.</w:t>
      </w:r>
    </w:p>
    <w:p w14:paraId="29817EA4" w14:textId="77777777" w:rsidR="003539C3" w:rsidRDefault="003539C3" w:rsidP="003539C3"/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739"/>
        <w:gridCol w:w="935"/>
        <w:gridCol w:w="2191"/>
        <w:gridCol w:w="409"/>
        <w:gridCol w:w="871"/>
        <w:gridCol w:w="864"/>
        <w:gridCol w:w="935"/>
        <w:gridCol w:w="986"/>
        <w:gridCol w:w="933"/>
      </w:tblGrid>
      <w:tr w:rsidR="003539C3" w14:paraId="29817EAF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9817EA5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N.</w:t>
            </w:r>
          </w:p>
        </w:tc>
        <w:tc>
          <w:tcPr>
            <w:tcW w:w="739" w:type="dxa"/>
            <w:vAlign w:val="center"/>
          </w:tcPr>
          <w:p w14:paraId="29817EA6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</w:t>
            </w:r>
          </w:p>
        </w:tc>
        <w:tc>
          <w:tcPr>
            <w:tcW w:w="935" w:type="dxa"/>
            <w:vAlign w:val="center"/>
          </w:tcPr>
          <w:p w14:paraId="29817EA7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Lloc</w:t>
            </w:r>
          </w:p>
        </w:tc>
        <w:tc>
          <w:tcPr>
            <w:tcW w:w="2191" w:type="dxa"/>
            <w:vAlign w:val="center"/>
          </w:tcPr>
          <w:p w14:paraId="29817EA8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Motiu</w:t>
            </w:r>
          </w:p>
        </w:tc>
        <w:tc>
          <w:tcPr>
            <w:tcW w:w="409" w:type="dxa"/>
            <w:vAlign w:val="center"/>
          </w:tcPr>
          <w:p w14:paraId="29817EA9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(1)</w:t>
            </w:r>
          </w:p>
        </w:tc>
        <w:tc>
          <w:tcPr>
            <w:tcW w:w="871" w:type="dxa"/>
            <w:vAlign w:val="center"/>
          </w:tcPr>
          <w:p w14:paraId="29817EAA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Import dels Bitllets</w:t>
            </w:r>
          </w:p>
        </w:tc>
        <w:tc>
          <w:tcPr>
            <w:tcW w:w="864" w:type="dxa"/>
            <w:vAlign w:val="center"/>
          </w:tcPr>
          <w:p w14:paraId="29817EAB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 (2)</w:t>
            </w:r>
          </w:p>
        </w:tc>
        <w:tc>
          <w:tcPr>
            <w:tcW w:w="935" w:type="dxa"/>
            <w:vAlign w:val="center"/>
          </w:tcPr>
          <w:p w14:paraId="29817EAC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Manu. (3)</w:t>
            </w:r>
          </w:p>
        </w:tc>
        <w:tc>
          <w:tcPr>
            <w:tcW w:w="986" w:type="dxa"/>
            <w:vAlign w:val="center"/>
          </w:tcPr>
          <w:p w14:paraId="29817EAD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Allot</w:t>
            </w:r>
            <w:proofErr w:type="spellEnd"/>
            <w:r>
              <w:rPr>
                <w:b/>
                <w:bCs/>
                <w:sz w:val="20"/>
              </w:rPr>
              <w:t>. (4)</w:t>
            </w:r>
          </w:p>
        </w:tc>
        <w:tc>
          <w:tcPr>
            <w:tcW w:w="933" w:type="dxa"/>
            <w:vAlign w:val="center"/>
          </w:tcPr>
          <w:p w14:paraId="29817EAE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</w:t>
            </w:r>
          </w:p>
        </w:tc>
      </w:tr>
      <w:tr w:rsidR="003539C3" w14:paraId="29817EBA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9817EB0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9817EB1" w14:textId="77777777" w:rsidR="003539C3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B2" w14:textId="77777777" w:rsidR="003539C3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9817EB3" w14:textId="77777777" w:rsidR="003539C3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9817EB4" w14:textId="77777777" w:rsidR="003539C3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9817EB5" w14:textId="77777777" w:rsidR="003539C3" w:rsidRDefault="003539C3" w:rsidP="001D2620">
            <w:pPr>
              <w:jc w:val="right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9817EB6" w14:textId="77777777" w:rsidR="003539C3" w:rsidRDefault="003539C3" w:rsidP="001D2620">
            <w:pPr>
              <w:jc w:val="righ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B7" w14:textId="77777777" w:rsidR="003539C3" w:rsidRDefault="003539C3" w:rsidP="001D2620">
            <w:pPr>
              <w:jc w:val="right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9817EB8" w14:textId="77777777" w:rsidR="003539C3" w:rsidRDefault="003539C3" w:rsidP="001D2620">
            <w:pPr>
              <w:jc w:val="right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9817EB9" w14:textId="77777777" w:rsidR="003539C3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9817EC5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9817EBB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29817EBC" w14:textId="77777777" w:rsidR="003539C3" w:rsidRPr="00C67F37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BD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9817EBE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9817EBF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9817EC0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9817EC1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C2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9817EC3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9817EC4" w14:textId="77777777" w:rsidR="003539C3" w:rsidRPr="00C67F37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9817ED0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9817EC6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9817EC7" w14:textId="77777777" w:rsidR="003539C3" w:rsidRPr="00C67F37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C8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9817EC9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9817ECA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9817ECB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9817ECC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CD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9817ECE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9817ECF" w14:textId="77777777" w:rsidR="003539C3" w:rsidRPr="00C67F37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9817EDB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9817ED1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29817ED2" w14:textId="77777777" w:rsidR="003539C3" w:rsidRPr="00C67F37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D3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9817ED4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9817ED5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9817ED6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9817ED7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D8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9817ED9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9817EDA" w14:textId="77777777" w:rsidR="003539C3" w:rsidRPr="00C67F37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9817EE6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9817EDC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29817EDD" w14:textId="77777777" w:rsidR="003539C3" w:rsidRPr="00C67F37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DE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9817EDF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9817EE0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9817EE1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9817EE2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E3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9817EE4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9817EE5" w14:textId="77777777" w:rsidR="003539C3" w:rsidRPr="00C67F37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9817EF1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9817EE7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29817EE8" w14:textId="77777777" w:rsidR="003539C3" w:rsidRPr="00C67F37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E9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9817EEA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9817EEB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9817EEC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9817EED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EE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9817EEF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9817EF0" w14:textId="77777777" w:rsidR="003539C3" w:rsidRPr="00C67F37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9817EFC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9817EF2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29817EF3" w14:textId="77777777" w:rsidR="003539C3" w:rsidRPr="00C67F37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F4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9817EF5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9817EF6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9817EF7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9817EF8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F9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9817EFA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9817EFB" w14:textId="77777777" w:rsidR="003539C3" w:rsidRPr="00C67F37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9817F07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9817EFD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29817EFE" w14:textId="77777777" w:rsidR="003539C3" w:rsidRPr="00C67F37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EFF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9817F00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9817F01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9817F02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9817F03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9817F04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9817F05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9817F06" w14:textId="77777777" w:rsidR="003539C3" w:rsidRPr="00C67F37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9817F0E" w14:textId="77777777" w:rsidTr="001D2620">
        <w:trPr>
          <w:cantSplit/>
          <w:trHeight w:val="397"/>
          <w:jc w:val="center"/>
        </w:trPr>
        <w:tc>
          <w:tcPr>
            <w:tcW w:w="4684" w:type="dxa"/>
            <w:gridSpan w:val="5"/>
            <w:vAlign w:val="center"/>
          </w:tcPr>
          <w:p w14:paraId="29817F08" w14:textId="77777777" w:rsidR="003539C3" w:rsidRDefault="003539C3" w:rsidP="001D2620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TOTALS</w:t>
            </w:r>
          </w:p>
        </w:tc>
        <w:tc>
          <w:tcPr>
            <w:tcW w:w="871" w:type="dxa"/>
            <w:vAlign w:val="center"/>
          </w:tcPr>
          <w:p w14:paraId="29817F09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4" w:type="dxa"/>
            <w:vAlign w:val="center"/>
          </w:tcPr>
          <w:p w14:paraId="29817F0A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5" w:type="dxa"/>
            <w:vAlign w:val="center"/>
          </w:tcPr>
          <w:p w14:paraId="29817F0B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86" w:type="dxa"/>
            <w:vAlign w:val="center"/>
          </w:tcPr>
          <w:p w14:paraId="29817F0C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3" w:type="dxa"/>
            <w:vAlign w:val="center"/>
          </w:tcPr>
          <w:p w14:paraId="29817F0D" w14:textId="77777777" w:rsidR="003539C3" w:rsidRDefault="003539C3" w:rsidP="001D2620">
            <w:pPr>
              <w:jc w:val="right"/>
              <w:rPr>
                <w:b/>
                <w:bCs/>
                <w:sz w:val="20"/>
              </w:rPr>
            </w:pPr>
          </w:p>
        </w:tc>
      </w:tr>
    </w:tbl>
    <w:p w14:paraId="29817F0F" w14:textId="77777777" w:rsidR="00D70F20" w:rsidRDefault="00D70F20" w:rsidP="003539C3">
      <w:pPr>
        <w:pStyle w:val="Textindependent"/>
      </w:pPr>
    </w:p>
    <w:p w14:paraId="29817F10" w14:textId="77777777" w:rsidR="00D70F20" w:rsidRDefault="00D70F20" w:rsidP="00732077">
      <w:pPr>
        <w:pStyle w:val="Textindependent"/>
      </w:pPr>
      <w:r>
        <w:t>En el</w:t>
      </w:r>
      <w:r w:rsidR="00B96D93">
        <w:t>s</w:t>
      </w:r>
      <w:r>
        <w:t xml:space="preserve"> projectes propis</w:t>
      </w:r>
      <w:r w:rsidR="00B96D93">
        <w:t xml:space="preserve"> de l’ICAC s’aplicaran</w:t>
      </w:r>
      <w:r>
        <w:t xml:space="preserve"> els imports establerts en el Decret 138/2008 </w:t>
      </w:r>
      <w:r w:rsidR="00B96D93">
        <w:t xml:space="preserve">i </w:t>
      </w:r>
      <w:r>
        <w:t>que són:</w:t>
      </w:r>
    </w:p>
    <w:p w14:paraId="5224B232" w14:textId="18E12295" w:rsidR="0060110B" w:rsidRDefault="003539C3" w:rsidP="0060110B">
      <w:pPr>
        <w:pStyle w:val="Textindependent"/>
      </w:pPr>
      <w:r>
        <w:t xml:space="preserve">(1) Nombre de bitllets (autopistes, pàrquings, RENFE, BUS, Metro, Taxi, Avió,...), (2) Cotxe:0’30 €/km i Moto: 0,15 €/km (3) Manutenció 1 dia = 38,00€, ½ dia = 19,00 €. (4) S’adjuntarà la factura </w:t>
      </w:r>
      <w:r w:rsidR="005B1CB6">
        <w:t>i s’abonar</w:t>
      </w:r>
      <w:r w:rsidR="002B526E">
        <w:t>à un import màxim de</w:t>
      </w:r>
      <w:r>
        <w:t xml:space="preserve"> 120,00 €</w:t>
      </w:r>
      <w:r w:rsidR="006110A5">
        <w:t>/nit</w:t>
      </w:r>
      <w:r>
        <w:t>.</w:t>
      </w:r>
      <w:r w:rsidR="0060110B" w:rsidRPr="0060110B">
        <w:t xml:space="preserve"> </w:t>
      </w:r>
      <w:r w:rsidR="0060110B">
        <w:t xml:space="preserve">Si el trasllat es fa fora d’Espanya, caldrà seguir els imports establerts </w:t>
      </w:r>
      <w:r w:rsidR="009774A4">
        <w:t>en el Decret</w:t>
      </w:r>
      <w:r w:rsidR="0096589B">
        <w:t xml:space="preserve"> 138/2008.</w:t>
      </w:r>
    </w:p>
    <w:p w14:paraId="29817F11" w14:textId="64D4F710" w:rsidR="003539C3" w:rsidRDefault="003539C3" w:rsidP="00732077">
      <w:pPr>
        <w:pStyle w:val="Textindependent"/>
      </w:pPr>
    </w:p>
    <w:p w14:paraId="29817F13" w14:textId="6DE85CB3" w:rsidR="00D70F20" w:rsidRDefault="00D70F20" w:rsidP="00D70F20">
      <w:pPr>
        <w:pStyle w:val="Textindependent"/>
      </w:pPr>
      <w:r>
        <w:t>En el</w:t>
      </w:r>
      <w:r w:rsidR="00B96D93">
        <w:t>s</w:t>
      </w:r>
      <w:r>
        <w:t xml:space="preserve"> projectes subv</w:t>
      </w:r>
      <w:r w:rsidR="00B96D93">
        <w:t>encionats per l’Estat s’aplicaran</w:t>
      </w:r>
      <w:r>
        <w:t xml:space="preserve"> </w:t>
      </w:r>
      <w:r w:rsidR="00604CB2">
        <w:t>els imports</w:t>
      </w:r>
      <w:r w:rsidR="00B96D93">
        <w:t xml:space="preserve"> i categories</w:t>
      </w:r>
      <w:r w:rsidR="00604CB2">
        <w:t xml:space="preserve"> establert</w:t>
      </w:r>
      <w:r w:rsidR="00B96D93">
        <w:t>e</w:t>
      </w:r>
      <w:r w:rsidR="00604CB2">
        <w:t xml:space="preserve">s en el </w:t>
      </w:r>
      <w:r>
        <w:t>Reial Decret 462/2002</w:t>
      </w:r>
      <w:r w:rsidR="001D2620">
        <w:t xml:space="preserve"> </w:t>
      </w:r>
      <w:r w:rsidR="00604CB2">
        <w:t xml:space="preserve">per al grup 2 </w:t>
      </w:r>
      <w:r w:rsidR="001D2620">
        <w:t xml:space="preserve">i els imports establerts </w:t>
      </w:r>
      <w:r w:rsidR="00604CB2">
        <w:t xml:space="preserve">en </w:t>
      </w:r>
      <w:proofErr w:type="spellStart"/>
      <w:r w:rsidR="00604CB2">
        <w:t>l’</w:t>
      </w:r>
      <w:r w:rsidR="00604CB2" w:rsidRPr="00604CB2">
        <w:t>Orden</w:t>
      </w:r>
      <w:proofErr w:type="spellEnd"/>
      <w:r w:rsidR="00604CB2" w:rsidRPr="00604CB2">
        <w:t xml:space="preserve"> </w:t>
      </w:r>
      <w:r w:rsidR="00835F92">
        <w:t>HFP/793/2023</w:t>
      </w:r>
      <w:r w:rsidR="00B96D93">
        <w:t xml:space="preserve"> per al quilometratge</w:t>
      </w:r>
      <w:r w:rsidR="00604CB2">
        <w:t>. Els import</w:t>
      </w:r>
      <w:r w:rsidR="00B96D93">
        <w:t xml:space="preserve">s i les categories </w:t>
      </w:r>
      <w:r>
        <w:t>són:</w:t>
      </w:r>
    </w:p>
    <w:p w14:paraId="29817F14" w14:textId="192BEA44" w:rsidR="00D70F20" w:rsidRDefault="00D70F20" w:rsidP="00D70F20">
      <w:pPr>
        <w:pStyle w:val="Textindependent"/>
      </w:pPr>
      <w:r>
        <w:t>(1) Nombre de bitllets (autopistes, pàrquings, RENFE, BUS, Metro,</w:t>
      </w:r>
      <w:r w:rsidR="00636404">
        <w:t xml:space="preserve"> Taxi, Avió,...)</w:t>
      </w:r>
      <w:r w:rsidR="00B96D93">
        <w:t xml:space="preserve"> els bitllets de tren i els d’avió han de ser de categoria turista o equivalent</w:t>
      </w:r>
      <w:r w:rsidR="00636404">
        <w:t xml:space="preserve">, (2) quilometratge </w:t>
      </w:r>
      <w:r w:rsidR="00636404" w:rsidRPr="008E5B40">
        <w:t xml:space="preserve">a </w:t>
      </w:r>
      <w:r w:rsidR="008E5B40">
        <w:t>0,26</w:t>
      </w:r>
      <w:bookmarkStart w:id="0" w:name="_GoBack"/>
      <w:bookmarkEnd w:id="0"/>
      <w:r>
        <w:t xml:space="preserve"> €/km (3) Manutenció 1 dia = </w:t>
      </w:r>
      <w:r w:rsidR="00636404">
        <w:t>37,40€, ½ dia = 18,7</w:t>
      </w:r>
      <w:r>
        <w:t xml:space="preserve">0 €. (4) S’adjuntarà la factura </w:t>
      </w:r>
      <w:r w:rsidR="00D71978">
        <w:t>i</w:t>
      </w:r>
      <w:r w:rsidR="00D04B73">
        <w:t>/o</w:t>
      </w:r>
      <w:r w:rsidR="00D71978">
        <w:t xml:space="preserve"> s’abonarà</w:t>
      </w:r>
      <w:r>
        <w:t xml:space="preserve"> un import màxim de </w:t>
      </w:r>
      <w:r w:rsidR="00636404">
        <w:t>65,97</w:t>
      </w:r>
      <w:r>
        <w:t xml:space="preserve"> €.</w:t>
      </w:r>
      <w:r w:rsidR="00B96D93">
        <w:t xml:space="preserve"> Si el trasllat es fa fora d’Espanya, caldrà seguir les taules publicades al BOE per a les dietes de manutenció i allotjament.</w:t>
      </w:r>
    </w:p>
    <w:p w14:paraId="29817F15" w14:textId="77777777" w:rsidR="00D70F20" w:rsidRDefault="00D70F20" w:rsidP="003539C3"/>
    <w:p w14:paraId="29817F16" w14:textId="77777777" w:rsidR="003539C3" w:rsidRDefault="003539C3" w:rsidP="003539C3">
      <w:r>
        <w:t>Tipus de vehicle i matrícula</w:t>
      </w:r>
      <w:r w:rsidRPr="00C67F37">
        <w:t xml:space="preserve">: </w:t>
      </w:r>
    </w:p>
    <w:p w14:paraId="29817F17" w14:textId="77777777" w:rsidR="003539C3" w:rsidRDefault="003539C3" w:rsidP="003539C3">
      <w:pPr>
        <w:pStyle w:val="Capalera"/>
        <w:tabs>
          <w:tab w:val="clear" w:pos="4153"/>
          <w:tab w:val="clear" w:pos="8306"/>
        </w:tabs>
        <w:rPr>
          <w:rFonts w:cs="Arial"/>
          <w:sz w:val="16"/>
        </w:rPr>
      </w:pPr>
    </w:p>
    <w:p w14:paraId="29817F18" w14:textId="77777777" w:rsidR="003539C3" w:rsidRDefault="003539C3" w:rsidP="003539C3">
      <w:pPr>
        <w:pStyle w:val="Capalera"/>
        <w:tabs>
          <w:tab w:val="clear" w:pos="4153"/>
          <w:tab w:val="clear" w:pos="8306"/>
        </w:tabs>
        <w:rPr>
          <w:rFonts w:cs="Arial"/>
          <w:sz w:val="16"/>
        </w:rPr>
      </w:pPr>
    </w:p>
    <w:p w14:paraId="29817F19" w14:textId="77777777" w:rsidR="003539C3" w:rsidRDefault="003539C3" w:rsidP="003539C3">
      <w:pPr>
        <w:pStyle w:val="Capalera"/>
        <w:tabs>
          <w:tab w:val="clear" w:pos="4153"/>
          <w:tab w:val="clear" w:pos="8306"/>
        </w:tabs>
        <w:rPr>
          <w:rFonts w:cs="Arial"/>
          <w:sz w:val="16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8"/>
        <w:gridCol w:w="2964"/>
        <w:gridCol w:w="2964"/>
      </w:tblGrid>
      <w:tr w:rsidR="003539C3" w14:paraId="29817F26" w14:textId="77777777" w:rsidTr="001D2620">
        <w:trPr>
          <w:cantSplit/>
          <w:trHeight w:val="766"/>
        </w:trPr>
        <w:tc>
          <w:tcPr>
            <w:tcW w:w="3148" w:type="dxa"/>
            <w:vAlign w:val="bottom"/>
          </w:tcPr>
          <w:p w14:paraId="29817F1A" w14:textId="77777777" w:rsidR="003539C3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18"/>
              </w:rPr>
            </w:pPr>
          </w:p>
          <w:p w14:paraId="29817F1B" w14:textId="77777777" w:rsidR="003539C3" w:rsidRPr="00C956D4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sz w:val="18"/>
                <w:szCs w:val="18"/>
              </w:rPr>
            </w:pPr>
            <w:r w:rsidRPr="00C956D4">
              <w:rPr>
                <w:sz w:val="18"/>
                <w:szCs w:val="18"/>
              </w:rPr>
              <w:t>Nom i cognoms</w:t>
            </w:r>
          </w:p>
          <w:p w14:paraId="29817F1C" w14:textId="77777777" w:rsidR="003539C3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</w:rPr>
            </w:pPr>
            <w:r w:rsidRPr="00C956D4">
              <w:rPr>
                <w:sz w:val="18"/>
                <w:szCs w:val="18"/>
              </w:rPr>
              <w:t>Tarragona, xx de xx de 20xx</w:t>
            </w:r>
          </w:p>
        </w:tc>
        <w:tc>
          <w:tcPr>
            <w:tcW w:w="2964" w:type="dxa"/>
            <w:vAlign w:val="bottom"/>
          </w:tcPr>
          <w:p w14:paraId="29817F1D" w14:textId="77777777" w:rsidR="003539C3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</w:rPr>
            </w:pPr>
          </w:p>
          <w:p w14:paraId="29817F1E" w14:textId="77777777" w:rsidR="003539C3" w:rsidRPr="00C956D4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956D4">
              <w:rPr>
                <w:sz w:val="18"/>
                <w:szCs w:val="18"/>
              </w:rPr>
              <w:t>Vist-i-plau del tècnic responsable</w:t>
            </w:r>
          </w:p>
        </w:tc>
        <w:tc>
          <w:tcPr>
            <w:tcW w:w="2964" w:type="dxa"/>
            <w:vAlign w:val="bottom"/>
          </w:tcPr>
          <w:p w14:paraId="29817F1F" w14:textId="77777777" w:rsidR="003539C3" w:rsidRPr="00C956D4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18"/>
                <w:szCs w:val="18"/>
              </w:rPr>
            </w:pPr>
            <w:r w:rsidRPr="00C956D4">
              <w:rPr>
                <w:rFonts w:cs="Arial"/>
                <w:sz w:val="18"/>
                <w:szCs w:val="18"/>
              </w:rPr>
              <w:t>Conforme:</w:t>
            </w:r>
          </w:p>
          <w:p w14:paraId="29817F20" w14:textId="77777777" w:rsidR="003539C3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Cs w:val="22"/>
              </w:rPr>
            </w:pPr>
          </w:p>
          <w:p w14:paraId="29817F21" w14:textId="77777777" w:rsidR="003539C3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Cs w:val="22"/>
              </w:rPr>
            </w:pPr>
          </w:p>
          <w:p w14:paraId="29817F22" w14:textId="77777777" w:rsidR="003539C3" w:rsidRPr="001C36BD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Cs w:val="22"/>
              </w:rPr>
            </w:pPr>
          </w:p>
          <w:p w14:paraId="29817F23" w14:textId="77777777" w:rsidR="003539C3" w:rsidRPr="001C36BD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Cs w:val="22"/>
              </w:rPr>
            </w:pPr>
          </w:p>
          <w:p w14:paraId="29817F24" w14:textId="325A594A" w:rsidR="003539C3" w:rsidRPr="00C956D4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18"/>
                <w:szCs w:val="18"/>
              </w:rPr>
            </w:pPr>
            <w:r w:rsidRPr="00C956D4">
              <w:rPr>
                <w:rFonts w:cs="Arial"/>
                <w:sz w:val="18"/>
                <w:szCs w:val="18"/>
              </w:rPr>
              <w:t>L’administrador</w:t>
            </w:r>
            <w:r w:rsidR="009E5C1E">
              <w:rPr>
                <w:rFonts w:cs="Arial"/>
                <w:sz w:val="18"/>
                <w:szCs w:val="18"/>
              </w:rPr>
              <w:t>a</w:t>
            </w:r>
          </w:p>
          <w:p w14:paraId="29817F25" w14:textId="77777777" w:rsidR="003539C3" w:rsidRPr="001C36BD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b/>
                <w:bCs/>
                <w:szCs w:val="22"/>
              </w:rPr>
            </w:pPr>
            <w:r w:rsidRPr="00C956D4">
              <w:rPr>
                <w:rFonts w:cs="Arial"/>
                <w:sz w:val="18"/>
                <w:szCs w:val="18"/>
              </w:rPr>
              <w:t>Tarragona,</w:t>
            </w:r>
          </w:p>
        </w:tc>
      </w:tr>
    </w:tbl>
    <w:p w14:paraId="29817F27" w14:textId="1FEE3B19" w:rsidR="000748CE" w:rsidRPr="003539C3" w:rsidRDefault="003539C3" w:rsidP="001F7AC0">
      <w:pPr>
        <w:rPr>
          <w:sz w:val="16"/>
          <w:szCs w:val="16"/>
        </w:rPr>
      </w:pPr>
      <w:r w:rsidRPr="003539C3">
        <w:rPr>
          <w:sz w:val="16"/>
          <w:szCs w:val="16"/>
        </w:rPr>
        <w:t xml:space="preserve">(002.4-indemnització personal ICAC projectes.docx </w:t>
      </w:r>
      <w:r w:rsidR="009E5C1E">
        <w:rPr>
          <w:sz w:val="16"/>
          <w:szCs w:val="16"/>
        </w:rPr>
        <w:t>vrl</w:t>
      </w:r>
      <w:r w:rsidRPr="003539C3">
        <w:rPr>
          <w:sz w:val="16"/>
          <w:szCs w:val="16"/>
        </w:rPr>
        <w:t>)</w:t>
      </w:r>
    </w:p>
    <w:p w14:paraId="29817F28" w14:textId="77777777" w:rsidR="00444D41" w:rsidRDefault="00444D41" w:rsidP="001F7AC0"/>
    <w:p w14:paraId="29817F29" w14:textId="77777777" w:rsidR="0034755A" w:rsidRDefault="0034755A" w:rsidP="003D5AAE"/>
    <w:p w14:paraId="29817F2A" w14:textId="77777777" w:rsidR="0034755A" w:rsidRDefault="0034755A" w:rsidP="003D5AAE"/>
    <w:p w14:paraId="29817F2B" w14:textId="77777777" w:rsidR="0034755A" w:rsidRPr="00065832" w:rsidRDefault="0034755A" w:rsidP="003D5AAE"/>
    <w:sectPr w:rsidR="0034755A" w:rsidRPr="00065832" w:rsidSect="000748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94062" w14:textId="77777777" w:rsidR="00F925F8" w:rsidRDefault="00F925F8">
      <w:r>
        <w:separator/>
      </w:r>
    </w:p>
  </w:endnote>
  <w:endnote w:type="continuationSeparator" w:id="0">
    <w:p w14:paraId="45C81CBE" w14:textId="77777777" w:rsidR="00F925F8" w:rsidRDefault="00F925F8">
      <w:r>
        <w:continuationSeparator/>
      </w:r>
    </w:p>
  </w:endnote>
  <w:endnote w:type="continuationNotice" w:id="1">
    <w:p w14:paraId="06C7AEB8" w14:textId="77777777" w:rsidR="00F925F8" w:rsidRDefault="00F92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17F34" w14:textId="77777777" w:rsidR="001D2620" w:rsidRDefault="001D2620" w:rsidP="0052336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817F35" w14:textId="77777777" w:rsidR="001D2620" w:rsidRDefault="001D2620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17F36" w14:textId="77777777" w:rsidR="001D2620" w:rsidRPr="0052336D" w:rsidRDefault="001D2620" w:rsidP="0052336D">
    <w:pPr>
      <w:pStyle w:val="Peu"/>
      <w:framePr w:w="1030" w:wrap="around" w:vAnchor="text" w:hAnchor="page" w:x="10375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 w:rsidR="00FA7B1A">
      <w:rPr>
        <w:rStyle w:val="Nmerodepgina"/>
        <w:noProof/>
        <w:sz w:val="18"/>
        <w:szCs w:val="18"/>
      </w:rPr>
      <w:t>1</w:t>
    </w:r>
    <w:r w:rsidRPr="0052336D">
      <w:rPr>
        <w:rStyle w:val="Nmerodepgina"/>
        <w:sz w:val="18"/>
        <w:szCs w:val="18"/>
      </w:rPr>
      <w:fldChar w:fldCharType="end"/>
    </w:r>
    <w:r w:rsidRPr="0052336D">
      <w:rPr>
        <w:rStyle w:val="Nmerodepgina"/>
        <w:sz w:val="18"/>
        <w:szCs w:val="18"/>
      </w:rPr>
      <w:t xml:space="preserve"> 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 w:rsidR="00FA7B1A">
      <w:rPr>
        <w:rStyle w:val="Nmerodepgina"/>
        <w:noProof/>
        <w:sz w:val="18"/>
        <w:szCs w:val="18"/>
      </w:rPr>
      <w:t>1</w:t>
    </w:r>
    <w:r w:rsidRPr="0052336D">
      <w:rPr>
        <w:rStyle w:val="Nmerodepgina"/>
        <w:sz w:val="18"/>
        <w:szCs w:val="18"/>
      </w:rPr>
      <w:fldChar w:fldCharType="end"/>
    </w:r>
  </w:p>
  <w:p w14:paraId="29817F37" w14:textId="77777777" w:rsidR="001D2620" w:rsidRDefault="001D2620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817F3D" wp14:editId="29817F3E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429250" cy="14605"/>
              <wp:effectExtent l="9525" t="5715" r="952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925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23F6D0C0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27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"/>
          </w:pict>
        </mc:Fallback>
      </mc:AlternateContent>
    </w:r>
  </w:p>
  <w:p w14:paraId="29817F38" w14:textId="77777777" w:rsidR="001D2620" w:rsidRPr="00400089" w:rsidRDefault="001D2620" w:rsidP="00FA7B1A">
    <w:pPr>
      <w:pStyle w:val="Peu"/>
      <w:jc w:val="center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Enlla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17F3A" w14:textId="77777777" w:rsidR="00FA7B1A" w:rsidRDefault="00FA7B1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A0D88" w14:textId="77777777" w:rsidR="00F925F8" w:rsidRDefault="00F925F8">
      <w:r>
        <w:separator/>
      </w:r>
    </w:p>
  </w:footnote>
  <w:footnote w:type="continuationSeparator" w:id="0">
    <w:p w14:paraId="0734122F" w14:textId="77777777" w:rsidR="00F925F8" w:rsidRDefault="00F925F8">
      <w:r>
        <w:continuationSeparator/>
      </w:r>
    </w:p>
  </w:footnote>
  <w:footnote w:type="continuationNotice" w:id="1">
    <w:p w14:paraId="6976FAD2" w14:textId="77777777" w:rsidR="00F925F8" w:rsidRDefault="00F925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17F30" w14:textId="77777777" w:rsidR="00FA7B1A" w:rsidRDefault="00FA7B1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17F31" w14:textId="77777777" w:rsidR="001D2620" w:rsidRDefault="001D2620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29817F3B" wp14:editId="29817F3C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17F32" w14:textId="77777777" w:rsidR="001D2620" w:rsidRDefault="001D2620" w:rsidP="00A71A2D">
    <w:pPr>
      <w:pStyle w:val="Capalera"/>
      <w:rPr>
        <w:szCs w:val="18"/>
      </w:rPr>
    </w:pPr>
  </w:p>
  <w:p w14:paraId="29817F33" w14:textId="77777777" w:rsidR="001D2620" w:rsidRPr="00A71A2D" w:rsidRDefault="001D2620" w:rsidP="00A71A2D">
    <w:pPr>
      <w:pStyle w:val="Capalera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17F39" w14:textId="77777777" w:rsidR="00FA7B1A" w:rsidRDefault="00FA7B1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47"/>
    <w:rsid w:val="000100A1"/>
    <w:rsid w:val="00065832"/>
    <w:rsid w:val="000748CE"/>
    <w:rsid w:val="00145E72"/>
    <w:rsid w:val="00146B01"/>
    <w:rsid w:val="001C090B"/>
    <w:rsid w:val="001D2620"/>
    <w:rsid w:val="001E2A61"/>
    <w:rsid w:val="001F1194"/>
    <w:rsid w:val="001F7AC0"/>
    <w:rsid w:val="00223A04"/>
    <w:rsid w:val="00271A67"/>
    <w:rsid w:val="002B526E"/>
    <w:rsid w:val="002E6016"/>
    <w:rsid w:val="0034755A"/>
    <w:rsid w:val="003539C3"/>
    <w:rsid w:val="00392654"/>
    <w:rsid w:val="003D5AAE"/>
    <w:rsid w:val="003E0424"/>
    <w:rsid w:val="00400089"/>
    <w:rsid w:val="00444D41"/>
    <w:rsid w:val="0051706B"/>
    <w:rsid w:val="0052336D"/>
    <w:rsid w:val="00555336"/>
    <w:rsid w:val="00564FAE"/>
    <w:rsid w:val="0059243E"/>
    <w:rsid w:val="005B1CB6"/>
    <w:rsid w:val="005D798A"/>
    <w:rsid w:val="0060110B"/>
    <w:rsid w:val="00604CB2"/>
    <w:rsid w:val="006110A5"/>
    <w:rsid w:val="00636404"/>
    <w:rsid w:val="00687E79"/>
    <w:rsid w:val="006B17A4"/>
    <w:rsid w:val="006B64CC"/>
    <w:rsid w:val="00714F45"/>
    <w:rsid w:val="007214DF"/>
    <w:rsid w:val="00732077"/>
    <w:rsid w:val="00733330"/>
    <w:rsid w:val="00741258"/>
    <w:rsid w:val="00772F55"/>
    <w:rsid w:val="007944BD"/>
    <w:rsid w:val="007B16DF"/>
    <w:rsid w:val="007B5456"/>
    <w:rsid w:val="00801E5E"/>
    <w:rsid w:val="00831631"/>
    <w:rsid w:val="00835F92"/>
    <w:rsid w:val="00843947"/>
    <w:rsid w:val="008C532D"/>
    <w:rsid w:val="008E5B40"/>
    <w:rsid w:val="009401AC"/>
    <w:rsid w:val="0096589B"/>
    <w:rsid w:val="009774A4"/>
    <w:rsid w:val="00987C44"/>
    <w:rsid w:val="009A4905"/>
    <w:rsid w:val="009E5C1E"/>
    <w:rsid w:val="00A12C32"/>
    <w:rsid w:val="00A71A2D"/>
    <w:rsid w:val="00AA5933"/>
    <w:rsid w:val="00AA5FBE"/>
    <w:rsid w:val="00AA63E6"/>
    <w:rsid w:val="00AA64DC"/>
    <w:rsid w:val="00B15B7A"/>
    <w:rsid w:val="00B31B8B"/>
    <w:rsid w:val="00B42BE2"/>
    <w:rsid w:val="00B74DAC"/>
    <w:rsid w:val="00B96D93"/>
    <w:rsid w:val="00BB0D93"/>
    <w:rsid w:val="00C645AA"/>
    <w:rsid w:val="00CA2E81"/>
    <w:rsid w:val="00D04B73"/>
    <w:rsid w:val="00D223B5"/>
    <w:rsid w:val="00D3086C"/>
    <w:rsid w:val="00D70F20"/>
    <w:rsid w:val="00D71978"/>
    <w:rsid w:val="00D808E0"/>
    <w:rsid w:val="00D93E06"/>
    <w:rsid w:val="00E41D2E"/>
    <w:rsid w:val="00EC5246"/>
    <w:rsid w:val="00ED5291"/>
    <w:rsid w:val="00EE1E29"/>
    <w:rsid w:val="00F2383A"/>
    <w:rsid w:val="00F24F7D"/>
    <w:rsid w:val="00F45BB8"/>
    <w:rsid w:val="00F503AC"/>
    <w:rsid w:val="00F925F8"/>
    <w:rsid w:val="00FA00EF"/>
    <w:rsid w:val="00FA5ECF"/>
    <w:rsid w:val="00FA7B1A"/>
    <w:rsid w:val="00FD0C7E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817EA1"/>
  <w15:docId w15:val="{5B651DDB-D3FD-4EEB-96C5-50BC0EF1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3947"/>
    <w:pPr>
      <w:jc w:val="both"/>
    </w:pPr>
    <w:rPr>
      <w:rFonts w:ascii="Arial" w:hAnsi="Arial"/>
      <w:spacing w:val="8"/>
      <w:sz w:val="22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3539C3"/>
    <w:pPr>
      <w:keepNext/>
      <w:outlineLvl w:val="2"/>
    </w:pPr>
    <w:rPr>
      <w:b/>
      <w:bCs/>
      <w:sz w:val="28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basedOn w:val="Lletraperdefectedelpargraf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51706B"/>
  </w:style>
  <w:style w:type="table" w:styleId="Taulaambquadrcula">
    <w:name w:val="Table Grid"/>
    <w:basedOn w:val="Taulanormal"/>
    <w:rsid w:val="000748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Lletraperdefectedelpargraf"/>
    <w:link w:val="Ttol3"/>
    <w:rsid w:val="003539C3"/>
    <w:rPr>
      <w:rFonts w:ascii="Arial" w:hAnsi="Arial"/>
      <w:b/>
      <w:bCs/>
      <w:spacing w:val="8"/>
      <w:sz w:val="28"/>
      <w:lang w:eastAsia="es-ES"/>
    </w:rPr>
  </w:style>
  <w:style w:type="paragraph" w:styleId="Textindependent">
    <w:name w:val="Body Text"/>
    <w:basedOn w:val="Normal"/>
    <w:link w:val="TextindependentCar"/>
    <w:rsid w:val="003539C3"/>
    <w:rPr>
      <w:sz w:val="16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3539C3"/>
    <w:rPr>
      <w:rFonts w:ascii="Arial" w:hAnsi="Arial"/>
      <w:spacing w:val="8"/>
      <w:sz w:val="16"/>
      <w:lang w:eastAsia="es-ES"/>
    </w:rPr>
  </w:style>
  <w:style w:type="paragraph" w:styleId="Revisi">
    <w:name w:val="Revision"/>
    <w:hidden/>
    <w:uiPriority w:val="99"/>
    <w:semiHidden/>
    <w:rsid w:val="005D798A"/>
    <w:rPr>
      <w:rFonts w:ascii="Arial" w:hAnsi="Arial"/>
      <w:spacing w:val="8"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rdi%20Peiret\Mis%20documentos\ICAC\002-Coordinaci&#243;%20administrativa\002.4-Models%20de%20documents\002.4-plantilla%20amb%20logotip%20i%20dades%20de%20l'ICA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3C38E89CBFDD42B199E166EC8E5910" ma:contentTypeVersion="16" ma:contentTypeDescription="Crear nuevo documento." ma:contentTypeScope="" ma:versionID="f4909dd789fa12bc60a6a101605b2021">
  <xsd:schema xmlns:xsd="http://www.w3.org/2001/XMLSchema" xmlns:xs="http://www.w3.org/2001/XMLSchema" xmlns:p="http://schemas.microsoft.com/office/2006/metadata/properties" xmlns:ns3="67230d38-1416-450e-b59f-3f56bcf9af6e" xmlns:ns4="efb00d0f-8d34-48b8-8b9d-fe8b006fccd6" targetNamespace="http://schemas.microsoft.com/office/2006/metadata/properties" ma:root="true" ma:fieldsID="0ac4e49f0fe676297b570b7f22f81ff3" ns3:_="" ns4:_="">
    <xsd:import namespace="67230d38-1416-450e-b59f-3f56bcf9af6e"/>
    <xsd:import namespace="efb00d0f-8d34-48b8-8b9d-fe8b006fc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30d38-1416-450e-b59f-3f56bcf9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00d0f-8d34-48b8-8b9d-fe8b006fc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230d38-1416-450e-b59f-3f56bcf9af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5B50D-E0EB-4F35-A3CC-332BB6CF1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30d38-1416-450e-b59f-3f56bcf9af6e"/>
    <ds:schemaRef ds:uri="efb00d0f-8d34-48b8-8b9d-fe8b006f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A121E-DD21-4344-8F7B-7811229ADF7C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7230d38-1416-450e-b59f-3f56bcf9af6e"/>
    <ds:schemaRef ds:uri="http://schemas.microsoft.com/office/2006/metadata/properties"/>
    <ds:schemaRef ds:uri="efb00d0f-8d34-48b8-8b9d-fe8b006fccd6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9F3F4B-A778-4561-95A6-09C13047B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002.4-plantilla amb logotip i dades de l'ICAC</Template>
  <TotalTime>3</TotalTime>
  <Pages>1</Pages>
  <Words>270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amb logotip i dades de l'ICAC</vt:lpstr>
      <vt:lpstr>plantilla amb logotip i dades de l'ICAC</vt:lpstr>
    </vt:vector>
  </TitlesOfParts>
  <Company>Institut Català d'Arqueologia Clàssica</Company>
  <LinksUpToDate>false</LinksUpToDate>
  <CharactersWithSpaces>1746</CharactersWithSpaces>
  <SharedDoc>false</SharedDoc>
  <HLinks>
    <vt:vector size="6" baseType="variant">
      <vt:variant>
        <vt:i4>4390983</vt:i4>
      </vt:variant>
      <vt:variant>
        <vt:i4>8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Jordi Peiret i Estrada</dc:creator>
  <cp:keywords>versió 1</cp:keywords>
  <cp:lastModifiedBy>Verònica Rodriguez Lera</cp:lastModifiedBy>
  <cp:revision>3</cp:revision>
  <cp:lastPrinted>2009-12-31T18:47:00Z</cp:lastPrinted>
  <dcterms:created xsi:type="dcterms:W3CDTF">2023-08-29T10:55:00Z</dcterms:created>
  <dcterms:modified xsi:type="dcterms:W3CDTF">2023-08-29T11:04:00Z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0x010100FE3C38E89CBFDD42B199E166EC8E5910</vt:lpwstr>
  </property>
</Properties>
</file>